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C42A" w14:textId="77777777" w:rsidR="007B081B" w:rsidRPr="007B081B" w:rsidRDefault="00F2384F" w:rsidP="00F2384F">
      <w:pPr>
        <w:jc w:val="center"/>
      </w:pPr>
      <w:r w:rsidRPr="007B081B">
        <w:rPr>
          <w:noProof/>
          <w:color w:val="FF0000"/>
        </w:rPr>
        <w:drawing>
          <wp:inline distT="0" distB="0" distL="0" distR="0" wp14:anchorId="3E636876" wp14:editId="12DCAE34">
            <wp:extent cx="1927860" cy="868680"/>
            <wp:effectExtent l="0" t="0" r="0" b="0"/>
            <wp:docPr id="1" name="Picture 1" descr="Southwark Counci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uthwark Council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483E" w14:textId="77777777" w:rsidR="001309EE" w:rsidRDefault="001309EE" w:rsidP="00F2384F">
      <w:pPr>
        <w:jc w:val="center"/>
      </w:pPr>
    </w:p>
    <w:p w14:paraId="0E2F22DB" w14:textId="77777777" w:rsidR="007B081B" w:rsidRPr="007B081B" w:rsidRDefault="007B081B">
      <w:pPr>
        <w:pStyle w:val="Title"/>
        <w:jc w:val="right"/>
        <w:rPr>
          <w:rFonts w:cs="Arial"/>
          <w:bCs/>
          <w:u w:val="none"/>
        </w:rPr>
      </w:pPr>
    </w:p>
    <w:p w14:paraId="4158E51B" w14:textId="77777777" w:rsidR="00DD08B2" w:rsidRPr="00F2384F" w:rsidRDefault="0093624A" w:rsidP="00F2384F">
      <w:pPr>
        <w:pStyle w:val="Heading1"/>
      </w:pPr>
      <w:r w:rsidRPr="00F2384F">
        <w:t>General p</w:t>
      </w:r>
      <w:r w:rsidR="00930D8D" w:rsidRPr="00F2384F">
        <w:t xml:space="preserve">ublic and residents – property and injury </w:t>
      </w:r>
      <w:r w:rsidR="001E440D" w:rsidRPr="00F2384F">
        <w:t xml:space="preserve">liability </w:t>
      </w:r>
      <w:r w:rsidR="00930D8D" w:rsidRPr="00F2384F">
        <w:t>re</w:t>
      </w:r>
      <w:r w:rsidR="00DD08B2" w:rsidRPr="00F2384F">
        <w:t xml:space="preserve">port </w:t>
      </w:r>
      <w:r w:rsidR="00930D8D" w:rsidRPr="00F2384F">
        <w:t>f</w:t>
      </w:r>
      <w:r w:rsidR="00DD08B2" w:rsidRPr="00F2384F">
        <w:t>orm</w:t>
      </w:r>
    </w:p>
    <w:p w14:paraId="0A5A0378" w14:textId="77777777" w:rsidR="00DD08B2" w:rsidRDefault="00DD08B2">
      <w:pPr>
        <w:jc w:val="both"/>
        <w:rPr>
          <w:rFonts w:cs="Arial"/>
        </w:rPr>
      </w:pPr>
    </w:p>
    <w:p w14:paraId="3A43D116" w14:textId="77777777" w:rsidR="00DD08B2" w:rsidRDefault="00DD08B2">
      <w:pPr>
        <w:pStyle w:val="BlockText"/>
        <w:ind w:left="0" w:right="0"/>
        <w:jc w:val="both"/>
        <w:rPr>
          <w:rFonts w:cs="Arial"/>
        </w:rPr>
      </w:pPr>
      <w:r>
        <w:rPr>
          <w:rFonts w:cs="Arial"/>
        </w:rPr>
        <w:t>If you wish to claim for an incident which has caused loss or damage to your property, and/or personal injury, you should complete and return this form.  If you have any problems completing this form</w:t>
      </w:r>
      <w:r w:rsidR="0063007A">
        <w:rPr>
          <w:rFonts w:cs="Arial"/>
        </w:rPr>
        <w:t>,</w:t>
      </w:r>
      <w:r>
        <w:rPr>
          <w:rFonts w:cs="Arial"/>
        </w:rPr>
        <w:t xml:space="preserve"> or you would like the form in large print</w:t>
      </w:r>
      <w:r w:rsidR="0063007A">
        <w:rPr>
          <w:rFonts w:cs="Arial"/>
        </w:rPr>
        <w:t xml:space="preserve"> or Braille, </w:t>
      </w:r>
      <w:r>
        <w:rPr>
          <w:rFonts w:cs="Arial"/>
        </w:rPr>
        <w:t xml:space="preserve">or </w:t>
      </w:r>
      <w:r w:rsidR="0063007A">
        <w:rPr>
          <w:rFonts w:cs="Arial"/>
        </w:rPr>
        <w:t xml:space="preserve">if </w:t>
      </w:r>
      <w:r>
        <w:rPr>
          <w:rFonts w:cs="Arial"/>
        </w:rPr>
        <w:t xml:space="preserve">you are not able to get a friend or relative to translate this document for you, please contact the </w:t>
      </w:r>
      <w:r w:rsidR="0063007A">
        <w:rPr>
          <w:rFonts w:cs="Arial"/>
        </w:rPr>
        <w:t>i</w:t>
      </w:r>
      <w:r>
        <w:rPr>
          <w:rFonts w:cs="Arial"/>
        </w:rPr>
        <w:t xml:space="preserve">nsurance </w:t>
      </w:r>
      <w:r w:rsidR="0063007A">
        <w:rPr>
          <w:rFonts w:cs="Arial"/>
        </w:rPr>
        <w:t>s</w:t>
      </w:r>
      <w:r>
        <w:rPr>
          <w:rFonts w:cs="Arial"/>
        </w:rPr>
        <w:t>ection for guidance.</w:t>
      </w:r>
    </w:p>
    <w:p w14:paraId="56B8FF33" w14:textId="77777777" w:rsidR="00DD08B2" w:rsidRDefault="00DD08B2">
      <w:pPr>
        <w:jc w:val="both"/>
        <w:rPr>
          <w:rFonts w:cs="Arial"/>
        </w:rPr>
      </w:pPr>
    </w:p>
    <w:p w14:paraId="122328F0" w14:textId="77777777" w:rsidR="00DD08B2" w:rsidRDefault="00DD08B2">
      <w:pPr>
        <w:jc w:val="both"/>
        <w:rPr>
          <w:rFonts w:cs="Arial"/>
          <w:b/>
        </w:rPr>
      </w:pPr>
      <w:r>
        <w:rPr>
          <w:rFonts w:cs="Arial"/>
          <w:b/>
        </w:rPr>
        <w:t xml:space="preserve">Completion of this form should not be construed as an admission of liability on the part of the council, or that you will automatically receive compensation. </w:t>
      </w:r>
    </w:p>
    <w:p w14:paraId="69E637C2" w14:textId="77777777" w:rsidR="00A33B24" w:rsidRDefault="00A33B24">
      <w:pPr>
        <w:jc w:val="both"/>
        <w:rPr>
          <w:rFonts w:cs="Arial"/>
          <w:b/>
        </w:rPr>
      </w:pPr>
    </w:p>
    <w:p w14:paraId="3FF5ECA3" w14:textId="77777777" w:rsidR="00DD08B2" w:rsidRDefault="00DD08B2">
      <w:pPr>
        <w:jc w:val="both"/>
        <w:rPr>
          <w:rFonts w:cs="Arial"/>
        </w:rPr>
      </w:pPr>
      <w:r>
        <w:rPr>
          <w:rFonts w:cs="Arial"/>
          <w:bCs/>
        </w:rPr>
        <w:t xml:space="preserve">You should read fully the information </w:t>
      </w:r>
      <w:r w:rsidR="002A1601">
        <w:rPr>
          <w:rFonts w:cs="Arial"/>
          <w:bCs/>
        </w:rPr>
        <w:t xml:space="preserve">on the web page, </w:t>
      </w:r>
      <w:r>
        <w:rPr>
          <w:rFonts w:cs="Arial"/>
          <w:bCs/>
        </w:rPr>
        <w:t xml:space="preserve">regarding </w:t>
      </w:r>
      <w:r w:rsidR="002A1601">
        <w:rPr>
          <w:rFonts w:cs="Arial"/>
          <w:bCs/>
        </w:rPr>
        <w:t>liability claims against the council,</w:t>
      </w:r>
      <w:r>
        <w:rPr>
          <w:rFonts w:cs="Arial"/>
          <w:bCs/>
        </w:rPr>
        <w:t xml:space="preserve"> before completing this form.  </w:t>
      </w:r>
      <w:r>
        <w:rPr>
          <w:rFonts w:cs="Arial"/>
        </w:rPr>
        <w:t>Please use capital letters and complete all relevant sections.  Incomplete forms will delay the processing of your claim.</w:t>
      </w:r>
    </w:p>
    <w:p w14:paraId="5883F6EA" w14:textId="77777777" w:rsidR="00DD08B2" w:rsidRDefault="00DD08B2">
      <w:pPr>
        <w:pBdr>
          <w:bottom w:val="single" w:sz="12" w:space="1" w:color="auto"/>
        </w:pBdr>
        <w:jc w:val="both"/>
        <w:rPr>
          <w:rFonts w:cs="Arial"/>
        </w:rPr>
      </w:pPr>
    </w:p>
    <w:p w14:paraId="59A456B5" w14:textId="77777777" w:rsidR="00DD08B2" w:rsidRDefault="00DD08B2">
      <w:pPr>
        <w:jc w:val="both"/>
        <w:rPr>
          <w:rFonts w:cs="Arial"/>
        </w:rPr>
      </w:pPr>
    </w:p>
    <w:p w14:paraId="109F4695" w14:textId="77777777" w:rsidR="00DD08B2" w:rsidRDefault="00DD08B2">
      <w:pPr>
        <w:numPr>
          <w:ilvl w:val="0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>Your Details</w:t>
      </w:r>
    </w:p>
    <w:p w14:paraId="49637A06" w14:textId="77777777" w:rsidR="00DD08B2" w:rsidRDefault="00DD08B2">
      <w:pPr>
        <w:jc w:val="both"/>
        <w:rPr>
          <w:rFonts w:cs="Arial"/>
        </w:rPr>
      </w:pPr>
    </w:p>
    <w:p w14:paraId="084D255B" w14:textId="77777777" w:rsidR="00DD08B2" w:rsidRDefault="00DD08B2">
      <w:pPr>
        <w:jc w:val="both"/>
        <w:rPr>
          <w:rFonts w:cs="Arial"/>
        </w:rPr>
      </w:pPr>
    </w:p>
    <w:p w14:paraId="129EBA20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 xml:space="preserve">Mr / Mrs / Miss / Ms / Dr       </w:t>
      </w:r>
      <w:proofErr w:type="gramStart"/>
      <w:r>
        <w:rPr>
          <w:rFonts w:cs="Arial"/>
        </w:rPr>
        <w:t xml:space="preserve">   (</w:t>
      </w:r>
      <w:proofErr w:type="gramEnd"/>
      <w:r>
        <w:rPr>
          <w:rFonts w:cs="Arial"/>
        </w:rPr>
        <w:t>please circle)</w:t>
      </w:r>
      <w:r>
        <w:rPr>
          <w:rFonts w:cs="Arial"/>
        </w:rPr>
        <w:tab/>
        <w:t>Other: (please state)____________________________</w:t>
      </w:r>
    </w:p>
    <w:p w14:paraId="6E571B97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1ECA5204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52B91521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Surname:</w:t>
      </w:r>
      <w:r>
        <w:rPr>
          <w:rFonts w:cs="Arial"/>
        </w:rPr>
        <w:tab/>
        <w:t>___________________________________</w:t>
      </w:r>
      <w:r>
        <w:rPr>
          <w:rFonts w:cs="Arial"/>
        </w:rPr>
        <w:tab/>
        <w:t>Forename: ___________________________________</w:t>
      </w:r>
    </w:p>
    <w:p w14:paraId="216C7D3D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5A0D565D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4CB71962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Address:</w:t>
      </w:r>
      <w:r>
        <w:rPr>
          <w:rFonts w:cs="Arial"/>
        </w:rPr>
        <w:tab/>
        <w:t>___________________________________________________________________________________</w:t>
      </w:r>
    </w:p>
    <w:p w14:paraId="27559826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19BAB197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  <w:lang w:val="fr-FR"/>
        </w:rPr>
      </w:pPr>
      <w:r>
        <w:rPr>
          <w:rFonts w:cs="Arial"/>
        </w:rPr>
        <w:tab/>
        <w:t>_</w:t>
      </w:r>
      <w:r>
        <w:rPr>
          <w:rFonts w:cs="Arial"/>
          <w:lang w:val="fr-FR"/>
        </w:rPr>
        <w:t>__________________________________________________________________________________</w:t>
      </w:r>
    </w:p>
    <w:p w14:paraId="2A3BA1C8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  <w:lang w:val="fr-FR"/>
        </w:rPr>
      </w:pPr>
    </w:p>
    <w:p w14:paraId="4CBA4AC6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  <w:lang w:val="fr-FR"/>
        </w:rPr>
      </w:pPr>
      <w:r>
        <w:rPr>
          <w:rFonts w:cs="Arial"/>
          <w:lang w:val="fr-FR"/>
        </w:rPr>
        <w:tab/>
        <w:t>___________________________________________________________________________________</w:t>
      </w:r>
    </w:p>
    <w:p w14:paraId="21D374F5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  <w:lang w:val="fr-FR"/>
        </w:rPr>
      </w:pPr>
    </w:p>
    <w:p w14:paraId="483AAB7A" w14:textId="77777777" w:rsidR="00DD08B2" w:rsidRDefault="00DD08B2">
      <w:pPr>
        <w:tabs>
          <w:tab w:val="left" w:pos="1440"/>
          <w:tab w:val="left" w:pos="4500"/>
        </w:tabs>
        <w:jc w:val="both"/>
        <w:rPr>
          <w:rFonts w:cs="Arial"/>
          <w:lang w:val="fr-FR"/>
        </w:rPr>
      </w:pPr>
      <w:proofErr w:type="spellStart"/>
      <w:proofErr w:type="gramStart"/>
      <w:r>
        <w:rPr>
          <w:rFonts w:cs="Arial"/>
          <w:lang w:val="fr-FR"/>
        </w:rPr>
        <w:t>P</w:t>
      </w:r>
      <w:r w:rsidR="00D2092D">
        <w:rPr>
          <w:rFonts w:cs="Arial"/>
          <w:lang w:val="fr-FR"/>
        </w:rPr>
        <w:t>ostcode</w:t>
      </w:r>
      <w:proofErr w:type="spellEnd"/>
      <w:r w:rsidR="00D2092D">
        <w:rPr>
          <w:rFonts w:cs="Arial"/>
          <w:lang w:val="fr-FR"/>
        </w:rPr>
        <w:t>:</w:t>
      </w:r>
      <w:proofErr w:type="gramEnd"/>
      <w:r w:rsidR="00D2092D">
        <w:rPr>
          <w:rFonts w:cs="Arial"/>
          <w:lang w:val="fr-FR"/>
        </w:rPr>
        <w:tab/>
        <w:t>_____________________</w:t>
      </w:r>
      <w:r w:rsidR="00D2092D">
        <w:rPr>
          <w:rFonts w:cs="Arial"/>
          <w:lang w:val="fr-FR"/>
        </w:rPr>
        <w:tab/>
        <w:t>e</w:t>
      </w:r>
      <w:r>
        <w:rPr>
          <w:rFonts w:cs="Arial"/>
          <w:lang w:val="fr-FR"/>
        </w:rPr>
        <w:t>mail: __________________________________________________</w:t>
      </w:r>
    </w:p>
    <w:p w14:paraId="0DD1444F" w14:textId="77777777" w:rsidR="00DD08B2" w:rsidRDefault="00DD08B2">
      <w:pPr>
        <w:jc w:val="both"/>
        <w:rPr>
          <w:rFonts w:cs="Arial"/>
          <w:lang w:val="fr-FR"/>
        </w:rPr>
      </w:pPr>
    </w:p>
    <w:p w14:paraId="30364E23" w14:textId="77777777" w:rsidR="00DD08B2" w:rsidRDefault="00DD08B2">
      <w:pPr>
        <w:jc w:val="both"/>
        <w:rPr>
          <w:rFonts w:cs="Arial"/>
          <w:lang w:val="fr-FR"/>
        </w:rPr>
      </w:pPr>
    </w:p>
    <w:p w14:paraId="2E605A79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t>Contact telephone number: _________________________________________________________________________</w:t>
      </w:r>
    </w:p>
    <w:p w14:paraId="417BB1EB" w14:textId="77777777" w:rsidR="00DD08B2" w:rsidRDefault="00DD08B2">
      <w:pPr>
        <w:jc w:val="both"/>
        <w:rPr>
          <w:rFonts w:cs="Arial"/>
        </w:rPr>
      </w:pPr>
    </w:p>
    <w:p w14:paraId="416555AB" w14:textId="77777777" w:rsidR="00DD08B2" w:rsidRPr="00F2384F" w:rsidRDefault="00DD08B2" w:rsidP="00F2384F">
      <w:pPr>
        <w:jc w:val="both"/>
        <w:rPr>
          <w:rFonts w:cs="Arial"/>
          <w:b/>
          <w:bCs/>
        </w:rPr>
      </w:pPr>
    </w:p>
    <w:p w14:paraId="67945E08" w14:textId="77777777" w:rsidR="00DD08B2" w:rsidRDefault="00DD08B2" w:rsidP="00F2384F">
      <w:pPr>
        <w:pStyle w:val="Heading1"/>
        <w:rPr>
          <w:rFonts w:eastAsia="Arial Unicode MS"/>
        </w:rPr>
      </w:pPr>
      <w:r>
        <w:t>Note:</w:t>
      </w:r>
      <w:r>
        <w:tab/>
        <w:t>Details of your date of birth and national insurance number must be provided.</w:t>
      </w:r>
    </w:p>
    <w:p w14:paraId="41E83BBD" w14:textId="77777777" w:rsidR="00DD08B2" w:rsidRDefault="00DD08B2">
      <w:pPr>
        <w:jc w:val="both"/>
        <w:rPr>
          <w:rFonts w:cs="Arial"/>
        </w:rPr>
      </w:pPr>
    </w:p>
    <w:p w14:paraId="05488B8B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Date of birth:</w:t>
      </w:r>
      <w:r>
        <w:rPr>
          <w:rFonts w:cs="Arial"/>
        </w:rPr>
        <w:tab/>
        <w:t>_____/_____/_____</w:t>
      </w:r>
      <w:r>
        <w:rPr>
          <w:rFonts w:cs="Arial"/>
        </w:rPr>
        <w:tab/>
      </w:r>
      <w:r>
        <w:rPr>
          <w:rFonts w:cs="Arial"/>
          <w:b/>
          <w:bCs/>
        </w:rPr>
        <w:t>Are you a council tenant</w:t>
      </w:r>
      <w:r>
        <w:rPr>
          <w:rFonts w:cs="Arial"/>
        </w:rPr>
        <w:tab/>
        <w:t>Yes/No</w:t>
      </w:r>
    </w:p>
    <w:p w14:paraId="4B1E0AB8" w14:textId="77777777" w:rsidR="00DD08B2" w:rsidRDefault="00DD08B2">
      <w:pPr>
        <w:tabs>
          <w:tab w:val="left" w:pos="5760"/>
        </w:tabs>
        <w:jc w:val="both"/>
        <w:rPr>
          <w:rFonts w:cs="Arial"/>
        </w:rPr>
      </w:pPr>
      <w:r>
        <w:rPr>
          <w:rFonts w:cs="Arial"/>
        </w:rPr>
        <w:tab/>
        <w:t>(</w:t>
      </w:r>
      <w:proofErr w:type="gramStart"/>
      <w:r>
        <w:rPr>
          <w:rFonts w:cs="Arial"/>
        </w:rPr>
        <w:t>please</w:t>
      </w:r>
      <w:proofErr w:type="gramEnd"/>
      <w:r>
        <w:rPr>
          <w:rFonts w:cs="Arial"/>
        </w:rPr>
        <w:t xml:space="preserve"> delete as applicable)</w:t>
      </w:r>
    </w:p>
    <w:p w14:paraId="5A8E09A9" w14:textId="77777777" w:rsidR="00DD08B2" w:rsidRDefault="00DD08B2">
      <w:pPr>
        <w:jc w:val="both"/>
        <w:rPr>
          <w:rFonts w:cs="Arial"/>
        </w:rPr>
      </w:pPr>
    </w:p>
    <w:p w14:paraId="161589EA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712CC9A" wp14:editId="27402463">
                <wp:simplePos x="0" y="0"/>
                <wp:positionH relativeFrom="column">
                  <wp:posOffset>4289425</wp:posOffset>
                </wp:positionH>
                <wp:positionV relativeFrom="paragraph">
                  <wp:posOffset>635</wp:posOffset>
                </wp:positionV>
                <wp:extent cx="274320" cy="18288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B101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2CC9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37.75pt;margin-top:.05pt;width:21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" o:allowincell="f">
                <v:textbox>
                  <w:txbxContent>
                    <w:p w14:paraId="00BFB101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2C0A7EE" wp14:editId="13F7379F">
                <wp:simplePos x="0" y="0"/>
                <wp:positionH relativeFrom="column">
                  <wp:posOffset>3740785</wp:posOffset>
                </wp:positionH>
                <wp:positionV relativeFrom="paragraph">
                  <wp:posOffset>635</wp:posOffset>
                </wp:positionV>
                <wp:extent cx="548640" cy="18288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C631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A7EE" id="Text Box 25" o:spid="_x0000_s1027" type="#_x0000_t202" style="position:absolute;left:0;text-align:left;margin-left:294.55pt;margin-top:.05pt;width:43.2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" o:allowincell="f">
                <v:textbox>
                  <w:txbxContent>
                    <w:p w14:paraId="7F34C631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E1D804B" wp14:editId="1CCF7332">
                <wp:simplePos x="0" y="0"/>
                <wp:positionH relativeFrom="column">
                  <wp:posOffset>3192145</wp:posOffset>
                </wp:positionH>
                <wp:positionV relativeFrom="paragraph">
                  <wp:posOffset>635</wp:posOffset>
                </wp:positionV>
                <wp:extent cx="548640" cy="18288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3D4E9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804B" id="Text Box 24" o:spid="_x0000_s1028" type="#_x0000_t202" style="position:absolute;left:0;text-align:left;margin-left:251.35pt;margin-top:.05pt;width:43.2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" o:allowincell="f">
                <v:textbox>
                  <w:txbxContent>
                    <w:p w14:paraId="05D3D4E9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D83169C" wp14:editId="09074986">
                <wp:simplePos x="0" y="0"/>
                <wp:positionH relativeFrom="column">
                  <wp:posOffset>2643505</wp:posOffset>
                </wp:positionH>
                <wp:positionV relativeFrom="paragraph">
                  <wp:posOffset>635</wp:posOffset>
                </wp:positionV>
                <wp:extent cx="548640" cy="18288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5A4E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3169C" id="Text Box 23" o:spid="_x0000_s1029" type="#_x0000_t202" style="position:absolute;left:0;text-align:left;margin-left:208.15pt;margin-top:.05pt;width:43.2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" o:allowincell="f">
                <v:textbox>
                  <w:txbxContent>
                    <w:p w14:paraId="319E5A4E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79C4DE7" wp14:editId="426587E9">
                <wp:simplePos x="0" y="0"/>
                <wp:positionH relativeFrom="column">
                  <wp:posOffset>2094865</wp:posOffset>
                </wp:positionH>
                <wp:positionV relativeFrom="paragraph">
                  <wp:posOffset>635</wp:posOffset>
                </wp:positionV>
                <wp:extent cx="548640" cy="18288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771B1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4DE7" id="Text Box 22" o:spid="_x0000_s1030" type="#_x0000_t202" style="position:absolute;left:0;text-align:left;margin-left:164.95pt;margin-top:.05pt;width:43.2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" o:allowincell="f">
                <v:textbox>
                  <w:txbxContent>
                    <w:p w14:paraId="169771B1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D08B2">
        <w:rPr>
          <w:rFonts w:cs="Arial"/>
        </w:rPr>
        <w:t>National insurance number:</w:t>
      </w:r>
    </w:p>
    <w:p w14:paraId="5358909A" w14:textId="77777777" w:rsidR="00DD08B2" w:rsidRPr="00B15059" w:rsidRDefault="00B15059">
      <w:pPr>
        <w:pStyle w:val="BodyText3"/>
        <w:rPr>
          <w:b w:val="0"/>
        </w:rPr>
      </w:pPr>
      <w:r w:rsidRPr="00B15059">
        <w:rPr>
          <w:b w:val="0"/>
        </w:rPr>
        <w:t>(</w:t>
      </w:r>
      <w:proofErr w:type="gramStart"/>
      <w:r>
        <w:rPr>
          <w:b w:val="0"/>
        </w:rPr>
        <w:t>required</w:t>
      </w:r>
      <w:proofErr w:type="gramEnd"/>
      <w:r>
        <w:rPr>
          <w:b w:val="0"/>
        </w:rPr>
        <w:t xml:space="preserve"> </w:t>
      </w:r>
      <w:r w:rsidRPr="00B15059">
        <w:rPr>
          <w:b w:val="0"/>
        </w:rPr>
        <w:t>if you have been injured)</w:t>
      </w:r>
    </w:p>
    <w:p w14:paraId="07B03F70" w14:textId="77777777" w:rsidR="00B15059" w:rsidRDefault="00B15059">
      <w:pPr>
        <w:pStyle w:val="BodyText3"/>
      </w:pPr>
    </w:p>
    <w:p w14:paraId="0F7E56D9" w14:textId="77777777" w:rsidR="00DD08B2" w:rsidRDefault="00DD08B2">
      <w:pPr>
        <w:rPr>
          <w:rFonts w:cs="Arial"/>
          <w:b/>
        </w:rPr>
      </w:pPr>
      <w:r>
        <w:rPr>
          <w:rFonts w:cs="Arial"/>
        </w:rPr>
        <w:br w:type="page"/>
      </w:r>
      <w:r>
        <w:rPr>
          <w:rFonts w:cs="Arial"/>
          <w:b/>
          <w:bCs/>
        </w:rPr>
        <w:lastRenderedPageBreak/>
        <w:t>2.</w:t>
      </w:r>
      <w:r>
        <w:rPr>
          <w:rFonts w:cs="Arial"/>
          <w:b/>
          <w:bCs/>
        </w:rPr>
        <w:tab/>
      </w:r>
      <w:proofErr w:type="gramStart"/>
      <w:r>
        <w:rPr>
          <w:rFonts w:cs="Arial"/>
          <w:b/>
        </w:rPr>
        <w:t>Particulars of</w:t>
      </w:r>
      <w:proofErr w:type="gramEnd"/>
      <w:r>
        <w:rPr>
          <w:rFonts w:cs="Arial"/>
          <w:b/>
        </w:rPr>
        <w:t xml:space="preserve"> incident</w:t>
      </w:r>
    </w:p>
    <w:p w14:paraId="7CD68E48" w14:textId="77777777" w:rsidR="00DD08B2" w:rsidRDefault="00DD08B2">
      <w:pPr>
        <w:jc w:val="both"/>
        <w:rPr>
          <w:rFonts w:cs="Arial"/>
        </w:rPr>
      </w:pPr>
    </w:p>
    <w:p w14:paraId="4E1D5CFC" w14:textId="77777777" w:rsidR="00DD08B2" w:rsidRDefault="00DD08B2">
      <w:pPr>
        <w:tabs>
          <w:tab w:val="left" w:pos="6840"/>
          <w:tab w:val="left" w:pos="9720"/>
        </w:tabs>
        <w:jc w:val="both"/>
        <w:rPr>
          <w:rFonts w:cs="Arial"/>
        </w:rPr>
      </w:pPr>
      <w:r>
        <w:rPr>
          <w:rFonts w:cs="Arial"/>
        </w:rPr>
        <w:t>Date of incident: _______/________/________</w:t>
      </w:r>
      <w:r>
        <w:rPr>
          <w:rFonts w:cs="Arial"/>
        </w:rPr>
        <w:tab/>
        <w:t>Time: __________________</w:t>
      </w:r>
      <w:r>
        <w:rPr>
          <w:rFonts w:cs="Arial"/>
        </w:rPr>
        <w:tab/>
        <w:t xml:space="preserve">am / </w:t>
      </w:r>
      <w:proofErr w:type="gramStart"/>
      <w:r>
        <w:rPr>
          <w:rFonts w:cs="Arial"/>
        </w:rPr>
        <w:t>pm</w:t>
      </w:r>
      <w:proofErr w:type="gramEnd"/>
    </w:p>
    <w:p w14:paraId="57852110" w14:textId="77777777" w:rsidR="00DD08B2" w:rsidRDefault="00DD08B2">
      <w:pPr>
        <w:jc w:val="both"/>
        <w:rPr>
          <w:rFonts w:cs="Arial"/>
        </w:rPr>
      </w:pPr>
    </w:p>
    <w:p w14:paraId="295243C5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1BCC30" wp14:editId="61751F6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743700" cy="11760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8C55" w14:textId="77777777" w:rsidR="00DD08B2" w:rsidRDefault="00DD08B2">
                            <w:pPr>
                              <w:pStyle w:val="BodyText"/>
                              <w:ind w:right="6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Exact location of incident (please be as exact as you can, include any relevant road or street names, shop or house numbers, and any notable landmarks or features).</w:t>
                            </w:r>
                          </w:p>
                          <w:p w14:paraId="5A09684D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35F3407E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4FFDF88A" w14:textId="77777777" w:rsidR="00DD08B2" w:rsidRDefault="00DD08B2">
                            <w:pPr>
                              <w:pStyle w:val="JobTitle"/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CC30" id="Text Box 2" o:spid="_x0000_s1031" type="#_x0000_t202" style="position:absolute;left:0;text-align:left;margin-left:0;margin-top:2pt;width:531pt;height:92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">
                <v:textbox>
                  <w:txbxContent>
                    <w:p w14:paraId="28798C55" w14:textId="77777777" w:rsidR="00DD08B2" w:rsidRDefault="00DD08B2">
                      <w:pPr>
                        <w:pStyle w:val="BodyText"/>
                        <w:ind w:right="6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Exact location of incident (please be as exact as you can, include any relevant road or street names, shop or house numbers, and any notable landmarks or features).</w:t>
                      </w:r>
                    </w:p>
                    <w:p w14:paraId="5A09684D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35F3407E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4FFDF88A" w14:textId="77777777" w:rsidR="00DD08B2" w:rsidRDefault="00DD08B2">
                      <w:pPr>
                        <w:pStyle w:val="JobTitle"/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3FEB80E" w14:textId="77777777" w:rsidR="00DD08B2" w:rsidRDefault="00DD08B2">
      <w:pPr>
        <w:jc w:val="both"/>
        <w:rPr>
          <w:rFonts w:cs="Arial"/>
        </w:rPr>
      </w:pPr>
    </w:p>
    <w:p w14:paraId="6DE7C29B" w14:textId="77777777" w:rsidR="00DD08B2" w:rsidRDefault="00DD08B2">
      <w:pPr>
        <w:jc w:val="both"/>
        <w:rPr>
          <w:rFonts w:cs="Arial"/>
        </w:rPr>
      </w:pPr>
    </w:p>
    <w:p w14:paraId="6F21A61F" w14:textId="77777777" w:rsidR="00DD08B2" w:rsidRDefault="00DD08B2">
      <w:pPr>
        <w:jc w:val="both"/>
        <w:rPr>
          <w:rFonts w:cs="Arial"/>
        </w:rPr>
      </w:pPr>
    </w:p>
    <w:p w14:paraId="78EEF02A" w14:textId="77777777" w:rsidR="00DD08B2" w:rsidRDefault="00DD08B2">
      <w:pPr>
        <w:jc w:val="both"/>
        <w:rPr>
          <w:rFonts w:cs="Arial"/>
        </w:rPr>
      </w:pPr>
    </w:p>
    <w:p w14:paraId="018073AC" w14:textId="77777777" w:rsidR="00DD08B2" w:rsidRDefault="00DD08B2">
      <w:pPr>
        <w:jc w:val="both"/>
        <w:rPr>
          <w:rFonts w:cs="Arial"/>
        </w:rPr>
      </w:pPr>
    </w:p>
    <w:p w14:paraId="37E23D11" w14:textId="77777777" w:rsidR="00DD08B2" w:rsidRDefault="00DD08B2">
      <w:pPr>
        <w:jc w:val="both"/>
        <w:rPr>
          <w:rFonts w:cs="Arial"/>
        </w:rPr>
      </w:pPr>
    </w:p>
    <w:p w14:paraId="7D4D75C3" w14:textId="77777777" w:rsidR="00DD08B2" w:rsidRDefault="00DD08B2">
      <w:pPr>
        <w:jc w:val="both"/>
        <w:rPr>
          <w:rFonts w:cs="Arial"/>
        </w:rPr>
      </w:pPr>
    </w:p>
    <w:p w14:paraId="1FABB52D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42CE0B" wp14:editId="4EE7601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743700" cy="135890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0EA0" w14:textId="77777777" w:rsidR="00DD08B2" w:rsidRDefault="00DD08B2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Please provi</w:t>
                            </w:r>
                            <w:r w:rsidR="009B1F9C">
                              <w:rPr>
                                <w:b w:val="0"/>
                              </w:rPr>
                              <w:t>de full detai</w:t>
                            </w:r>
                            <w:r w:rsidR="00C85462">
                              <w:rPr>
                                <w:b w:val="0"/>
                              </w:rPr>
                              <w:t>ls of the incident</w:t>
                            </w:r>
                          </w:p>
                          <w:p w14:paraId="09E3F55B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094866C0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399A7A30" w14:textId="77777777" w:rsidR="00DD08B2" w:rsidRDefault="00DD08B2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764E643E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38689270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1EC6AC87" w14:textId="77777777" w:rsidR="00DD08B2" w:rsidRDefault="00DD08B2"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CE0B" id="Text Box 3" o:spid="_x0000_s1032" type="#_x0000_t202" style="position:absolute;left:0;text-align:left;margin-left:0;margin-top:2pt;width:531pt;height:10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">
                <v:textbox>
                  <w:txbxContent>
                    <w:p w14:paraId="48DE0EA0" w14:textId="77777777" w:rsidR="00DD08B2" w:rsidRDefault="00DD08B2">
                      <w:pPr>
                        <w:pStyle w:val="Heading2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Please provi</w:t>
                      </w:r>
                      <w:r w:rsidR="009B1F9C">
                        <w:rPr>
                          <w:b w:val="0"/>
                        </w:rPr>
                        <w:t>de full detai</w:t>
                      </w:r>
                      <w:r w:rsidR="00C85462">
                        <w:rPr>
                          <w:b w:val="0"/>
                        </w:rPr>
                        <w:t>ls of the incident</w:t>
                      </w:r>
                    </w:p>
                    <w:p w14:paraId="09E3F55B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094866C0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399A7A30" w14:textId="77777777" w:rsidR="00DD08B2" w:rsidRDefault="00DD08B2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____________________________________________________________________________________________</w:t>
                      </w:r>
                    </w:p>
                    <w:p w14:paraId="764E643E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38689270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1EC6AC87" w14:textId="77777777" w:rsidR="00DD08B2" w:rsidRDefault="00DD08B2">
                      <w:r>
                        <w:rPr>
                          <w:szCs w:val="20"/>
                        </w:rP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52323A" w14:textId="77777777" w:rsidR="00DD08B2" w:rsidRDefault="00DD08B2">
      <w:pPr>
        <w:jc w:val="both"/>
        <w:rPr>
          <w:rFonts w:cs="Arial"/>
        </w:rPr>
      </w:pPr>
    </w:p>
    <w:p w14:paraId="015D9B5D" w14:textId="77777777" w:rsidR="00DD08B2" w:rsidRDefault="00DD08B2">
      <w:pPr>
        <w:jc w:val="both"/>
        <w:rPr>
          <w:rFonts w:cs="Arial"/>
        </w:rPr>
      </w:pPr>
    </w:p>
    <w:p w14:paraId="7F1DEC6A" w14:textId="77777777" w:rsidR="00DD08B2" w:rsidRDefault="00DD08B2">
      <w:pPr>
        <w:jc w:val="both"/>
        <w:rPr>
          <w:rFonts w:cs="Arial"/>
        </w:rPr>
      </w:pPr>
    </w:p>
    <w:p w14:paraId="3A03901A" w14:textId="77777777" w:rsidR="00DD08B2" w:rsidRDefault="00DD08B2">
      <w:pPr>
        <w:jc w:val="both"/>
        <w:rPr>
          <w:rFonts w:cs="Arial"/>
        </w:rPr>
      </w:pPr>
    </w:p>
    <w:p w14:paraId="35BC028C" w14:textId="77777777" w:rsidR="00DD08B2" w:rsidRDefault="00DD08B2">
      <w:pPr>
        <w:jc w:val="both"/>
        <w:rPr>
          <w:rFonts w:cs="Arial"/>
        </w:rPr>
      </w:pPr>
    </w:p>
    <w:p w14:paraId="08BA8B2E" w14:textId="77777777" w:rsidR="00DD08B2" w:rsidRDefault="00DD08B2">
      <w:pPr>
        <w:jc w:val="both"/>
        <w:rPr>
          <w:rFonts w:cs="Arial"/>
        </w:rPr>
      </w:pPr>
    </w:p>
    <w:p w14:paraId="777A20C6" w14:textId="77777777" w:rsidR="00DD08B2" w:rsidRDefault="00DD08B2">
      <w:pPr>
        <w:jc w:val="both"/>
        <w:rPr>
          <w:rFonts w:cs="Arial"/>
        </w:rPr>
      </w:pPr>
    </w:p>
    <w:p w14:paraId="23484D8F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5E92B3" wp14:editId="502E9AE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43700" cy="137160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ADE0" w14:textId="77777777" w:rsidR="00DD08B2" w:rsidRDefault="00DD08B2">
                            <w:pPr>
                              <w:pStyle w:val="Heading3"/>
                            </w:pPr>
                            <w:r>
                              <w:t>Please provide a sketch plan of the location of the incident</w:t>
                            </w:r>
                            <w:r w:rsidR="00C85462">
                              <w:t xml:space="preserve"> (if relevant)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92B3" id="Text Box 4" o:spid="_x0000_s1033" type="#_x0000_t202" style="position:absolute;left:0;text-align:left;margin-left:0;margin-top:11pt;width:531pt;height:10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">
                <v:textbox>
                  <w:txbxContent>
                    <w:p w14:paraId="08EAADE0" w14:textId="77777777" w:rsidR="00DD08B2" w:rsidRDefault="00DD08B2">
                      <w:pPr>
                        <w:pStyle w:val="Heading3"/>
                      </w:pPr>
                      <w:r>
                        <w:t>Please provide a sketch plan of the location of the incident</w:t>
                      </w:r>
                      <w:r w:rsidR="00C85462">
                        <w:t xml:space="preserve"> (if relevant)</w:t>
                      </w:r>
                    </w:p>
                  </w:txbxContent>
                </v:textbox>
              </v:shape>
            </w:pict>
          </mc:Fallback>
        </mc:AlternateContent>
      </w:r>
    </w:p>
    <w:p w14:paraId="27D423B8" w14:textId="77777777" w:rsidR="00DD08B2" w:rsidRDefault="00DD08B2">
      <w:pPr>
        <w:jc w:val="both"/>
        <w:rPr>
          <w:rFonts w:cs="Arial"/>
        </w:rPr>
      </w:pPr>
    </w:p>
    <w:p w14:paraId="106B093C" w14:textId="77777777" w:rsidR="00DD08B2" w:rsidRDefault="00DD08B2">
      <w:pPr>
        <w:jc w:val="both"/>
        <w:rPr>
          <w:rFonts w:cs="Arial"/>
        </w:rPr>
      </w:pPr>
    </w:p>
    <w:p w14:paraId="754E0FE5" w14:textId="77777777" w:rsidR="00DD08B2" w:rsidRDefault="00DD08B2">
      <w:pPr>
        <w:jc w:val="both"/>
        <w:rPr>
          <w:rFonts w:cs="Arial"/>
        </w:rPr>
      </w:pPr>
    </w:p>
    <w:p w14:paraId="4EC4C0DF" w14:textId="77777777" w:rsidR="00DD08B2" w:rsidRDefault="00DD08B2">
      <w:pPr>
        <w:jc w:val="both"/>
        <w:rPr>
          <w:rFonts w:cs="Arial"/>
        </w:rPr>
      </w:pPr>
    </w:p>
    <w:p w14:paraId="6D280E70" w14:textId="77777777" w:rsidR="00DD08B2" w:rsidRDefault="00DD08B2">
      <w:pPr>
        <w:jc w:val="both"/>
        <w:rPr>
          <w:rFonts w:cs="Arial"/>
        </w:rPr>
      </w:pPr>
    </w:p>
    <w:p w14:paraId="34BEE051" w14:textId="77777777" w:rsidR="00DD08B2" w:rsidRDefault="00DD08B2">
      <w:pPr>
        <w:jc w:val="both"/>
        <w:rPr>
          <w:rFonts w:cs="Arial"/>
        </w:rPr>
      </w:pPr>
    </w:p>
    <w:p w14:paraId="19B04032" w14:textId="77777777" w:rsidR="00DD08B2" w:rsidRDefault="00DD08B2">
      <w:pPr>
        <w:jc w:val="both"/>
        <w:rPr>
          <w:rFonts w:cs="Arial"/>
        </w:rPr>
      </w:pPr>
    </w:p>
    <w:p w14:paraId="199B7D8E" w14:textId="77777777" w:rsidR="00DD08B2" w:rsidRDefault="00DD08B2">
      <w:pPr>
        <w:jc w:val="both"/>
        <w:rPr>
          <w:rFonts w:cs="Arial"/>
        </w:rPr>
      </w:pPr>
    </w:p>
    <w:p w14:paraId="7D2C7DAF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FA0490" wp14:editId="608DBDF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43700" cy="1097280"/>
                <wp:effectExtent l="0" t="0" r="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79EA" w14:textId="77777777" w:rsidR="00DD08B2" w:rsidRDefault="00DD08B2">
                            <w:pPr>
                              <w:pStyle w:val="Heading3"/>
                            </w:pPr>
                            <w:r>
                              <w:t xml:space="preserve">Please advise why you believe the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London</w:t>
                                </w:r>
                              </w:smartTag>
                            </w:smartTag>
                            <w:r>
                              <w:t xml:space="preserve"> Borough of </w:t>
                            </w:r>
                            <w:r w:rsidR="00930D8D">
                              <w:t>Southwark</w:t>
                            </w:r>
                            <w:r>
                              <w:t xml:space="preserve"> is at fault.</w:t>
                            </w:r>
                          </w:p>
                          <w:p w14:paraId="4CBED1FC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4F8A916E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11F9FD7C" w14:textId="77777777" w:rsidR="00DD08B2" w:rsidRDefault="00DD08B2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3E7E2D54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0490" id="Text Box 5" o:spid="_x0000_s1034" type="#_x0000_t202" style="position:absolute;left:0;text-align:left;margin-left:0;margin-top:11pt;width:531pt;height:8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">
                <v:textbox>
                  <w:txbxContent>
                    <w:p w14:paraId="2C5179EA" w14:textId="77777777" w:rsidR="00DD08B2" w:rsidRDefault="00DD08B2">
                      <w:pPr>
                        <w:pStyle w:val="Heading3"/>
                      </w:pPr>
                      <w:r>
                        <w:t xml:space="preserve">Please advise why you believe the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London</w:t>
                          </w:r>
                        </w:smartTag>
                      </w:smartTag>
                      <w:r>
                        <w:t xml:space="preserve"> Borough of </w:t>
                      </w:r>
                      <w:r w:rsidR="00930D8D">
                        <w:t>Southwark</w:t>
                      </w:r>
                      <w:r>
                        <w:t xml:space="preserve"> is at fault.</w:t>
                      </w:r>
                    </w:p>
                    <w:p w14:paraId="4CBED1FC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4F8A916E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11F9FD7C" w14:textId="77777777" w:rsidR="00DD08B2" w:rsidRDefault="00DD08B2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____________________________________________________________________________________________</w:t>
                      </w:r>
                    </w:p>
                    <w:p w14:paraId="3E7E2D54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DE9F42" w14:textId="77777777" w:rsidR="00DD08B2" w:rsidRDefault="00DD08B2">
      <w:pPr>
        <w:jc w:val="both"/>
        <w:rPr>
          <w:rFonts w:cs="Arial"/>
        </w:rPr>
      </w:pPr>
    </w:p>
    <w:p w14:paraId="2D90640B" w14:textId="77777777" w:rsidR="00DD08B2" w:rsidRDefault="00DD08B2">
      <w:pPr>
        <w:jc w:val="both"/>
        <w:rPr>
          <w:rFonts w:cs="Arial"/>
        </w:rPr>
      </w:pPr>
    </w:p>
    <w:p w14:paraId="175AD543" w14:textId="77777777" w:rsidR="00DD08B2" w:rsidRDefault="00DD08B2">
      <w:pPr>
        <w:jc w:val="both"/>
        <w:rPr>
          <w:rFonts w:cs="Arial"/>
        </w:rPr>
      </w:pPr>
    </w:p>
    <w:p w14:paraId="12B427F6" w14:textId="77777777" w:rsidR="00DD08B2" w:rsidRDefault="00DD08B2">
      <w:pPr>
        <w:jc w:val="both"/>
        <w:rPr>
          <w:rFonts w:cs="Arial"/>
        </w:rPr>
      </w:pPr>
    </w:p>
    <w:p w14:paraId="246DB9D2" w14:textId="77777777" w:rsidR="00DD08B2" w:rsidRDefault="00DD08B2">
      <w:pPr>
        <w:jc w:val="both"/>
        <w:rPr>
          <w:rFonts w:cs="Arial"/>
        </w:rPr>
      </w:pPr>
    </w:p>
    <w:p w14:paraId="207E82A2" w14:textId="77777777" w:rsidR="00DD08B2" w:rsidRDefault="00DD08B2">
      <w:pPr>
        <w:jc w:val="both"/>
        <w:rPr>
          <w:rFonts w:cs="Arial"/>
        </w:rPr>
      </w:pPr>
    </w:p>
    <w:p w14:paraId="3066566C" w14:textId="77777777" w:rsidR="00DD08B2" w:rsidRDefault="00DD08B2">
      <w:pPr>
        <w:jc w:val="both"/>
        <w:rPr>
          <w:rFonts w:cs="Arial"/>
        </w:rPr>
      </w:pPr>
    </w:p>
    <w:p w14:paraId="610E3158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D624E" wp14:editId="54711F4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743700" cy="2628900"/>
                <wp:effectExtent l="0" t="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C3336" w14:textId="77777777" w:rsidR="00DD08B2" w:rsidRDefault="00DD08B2">
                            <w:pPr>
                              <w:pStyle w:val="Heading3"/>
                              <w:tabs>
                                <w:tab w:val="left" w:pos="7380"/>
                              </w:tabs>
                              <w:rPr>
                                <w:i w:val="0"/>
                                <w:iCs/>
                              </w:rPr>
                            </w:pPr>
                            <w:r>
                              <w:t>Were you previously aware of the alleged defect</w:t>
                            </w:r>
                            <w:r>
                              <w:tab/>
                            </w:r>
                            <w:r>
                              <w:rPr>
                                <w:i w:val="0"/>
                                <w:iCs/>
                              </w:rPr>
                              <w:t>Yes</w:t>
                            </w:r>
                            <w:proofErr w:type="gramStart"/>
                            <w:r>
                              <w:rPr>
                                <w:i w:val="0"/>
                                <w:iCs/>
                              </w:rPr>
                              <w:t>*  /</w:t>
                            </w:r>
                            <w:proofErr w:type="gramEnd"/>
                            <w:r>
                              <w:rPr>
                                <w:i w:val="0"/>
                                <w:iCs/>
                              </w:rPr>
                              <w:t xml:space="preserve">  No*     *please delete</w:t>
                            </w:r>
                          </w:p>
                          <w:p w14:paraId="061557DE" w14:textId="77777777" w:rsidR="00DD08B2" w:rsidRDefault="00DD08B2">
                            <w:pPr>
                              <w:tabs>
                                <w:tab w:val="left" w:pos="7380"/>
                              </w:tabs>
                              <w:jc w:val="both"/>
                            </w:pPr>
                          </w:p>
                          <w:p w14:paraId="7BD88A6E" w14:textId="77777777" w:rsidR="00DD08B2" w:rsidRDefault="00DD08B2">
                            <w:pPr>
                              <w:tabs>
                                <w:tab w:val="left" w:pos="7380"/>
                              </w:tabs>
                              <w:jc w:val="both"/>
                            </w:pPr>
                            <w:r>
                              <w:t>If yes, did you inform the council?</w:t>
                            </w:r>
                            <w:r>
                              <w:tab/>
                              <w:t>Yes</w:t>
                            </w:r>
                            <w:proofErr w:type="gramStart"/>
                            <w:r>
                              <w:t>*  /</w:t>
                            </w:r>
                            <w:proofErr w:type="gramEnd"/>
                            <w:r>
                              <w:t xml:space="preserve">  No*     *please delete</w:t>
                            </w:r>
                          </w:p>
                          <w:p w14:paraId="3D43AA4B" w14:textId="77777777" w:rsidR="00DD08B2" w:rsidRDefault="00DD08B2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</w:p>
                          <w:p w14:paraId="67E8D20A" w14:textId="77777777" w:rsidR="00DD08B2" w:rsidRDefault="00DD08B2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>On what date(s) was the defect reported</w:t>
                            </w:r>
                            <w:r>
                              <w:tab/>
                              <w:t>____________________________________________________</w:t>
                            </w:r>
                          </w:p>
                          <w:p w14:paraId="69CEBED2" w14:textId="77777777" w:rsidR="00DD08B2" w:rsidRDefault="00DD08B2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ab/>
                              <w:t>____________________________________________________</w:t>
                            </w:r>
                          </w:p>
                          <w:p w14:paraId="3B7B5B6D" w14:textId="77777777" w:rsidR="009D21DF" w:rsidRDefault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</w:p>
                          <w:p w14:paraId="066F35F9" w14:textId="77777777" w:rsidR="00DD08B2" w:rsidRDefault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>Who, in the council, was the defect reported to</w:t>
                            </w:r>
                          </w:p>
                          <w:p w14:paraId="73764EF8" w14:textId="77777777" w:rsidR="009D21DF" w:rsidRDefault="009D21DF" w:rsidP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ab/>
                              <w:t>____________________________________________________</w:t>
                            </w:r>
                          </w:p>
                          <w:p w14:paraId="1CC0852B" w14:textId="77777777" w:rsidR="009D21DF" w:rsidRDefault="009D21DF" w:rsidP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ab/>
                              <w:t>____________________________________________________</w:t>
                            </w:r>
                          </w:p>
                          <w:p w14:paraId="20C18CE1" w14:textId="77777777" w:rsidR="009D21DF" w:rsidRDefault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</w:p>
                          <w:p w14:paraId="3C464770" w14:textId="77777777" w:rsidR="00DD08B2" w:rsidRDefault="00DD08B2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>On what date(s) were repairs undertaken</w:t>
                            </w:r>
                            <w:r>
                              <w:tab/>
                              <w:t>____________________________________________________</w:t>
                            </w:r>
                          </w:p>
                          <w:p w14:paraId="6F2F7A43" w14:textId="77777777" w:rsidR="00DD08B2" w:rsidRPr="009D21DF" w:rsidRDefault="00DD08B2">
                            <w:pPr>
                              <w:pStyle w:val="JobTitle"/>
                              <w:tabs>
                                <w:tab w:val="left" w:pos="4500"/>
                              </w:tabs>
                              <w:spacing w:line="240" w:lineRule="auto"/>
                              <w:rPr>
                                <w:rFonts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ab/>
                              <w:t>____________________________________________________</w:t>
                            </w:r>
                          </w:p>
                          <w:p w14:paraId="0B724FBC" w14:textId="77777777" w:rsidR="009D21DF" w:rsidRDefault="009D21DF">
                            <w:pPr>
                              <w:pStyle w:val="JobTitle"/>
                              <w:tabs>
                                <w:tab w:val="left" w:pos="450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  <w:p w14:paraId="3B698849" w14:textId="77777777" w:rsidR="009D21DF" w:rsidRDefault="009D21DF">
                            <w:pPr>
                              <w:pStyle w:val="JobTitle"/>
                              <w:tabs>
                                <w:tab w:val="left" w:pos="450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624E" id="Text Box 21" o:spid="_x0000_s1035" type="#_x0000_t202" style="position:absolute;left:0;text-align:left;margin-left:0;margin-top:1pt;width:531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">
                <v:textbox>
                  <w:txbxContent>
                    <w:p w14:paraId="030C3336" w14:textId="77777777" w:rsidR="00DD08B2" w:rsidRDefault="00DD08B2">
                      <w:pPr>
                        <w:pStyle w:val="Heading3"/>
                        <w:tabs>
                          <w:tab w:val="left" w:pos="7380"/>
                        </w:tabs>
                        <w:rPr>
                          <w:i w:val="0"/>
                          <w:iCs/>
                        </w:rPr>
                      </w:pPr>
                      <w:r>
                        <w:t>Were you previously aware of the alleged defect</w:t>
                      </w:r>
                      <w:r>
                        <w:tab/>
                      </w:r>
                      <w:r>
                        <w:rPr>
                          <w:i w:val="0"/>
                          <w:iCs/>
                        </w:rPr>
                        <w:t>Yes</w:t>
                      </w:r>
                      <w:proofErr w:type="gramStart"/>
                      <w:r>
                        <w:rPr>
                          <w:i w:val="0"/>
                          <w:iCs/>
                        </w:rPr>
                        <w:t>*  /</w:t>
                      </w:r>
                      <w:proofErr w:type="gramEnd"/>
                      <w:r>
                        <w:rPr>
                          <w:i w:val="0"/>
                          <w:iCs/>
                        </w:rPr>
                        <w:t xml:space="preserve">  No*     *please delete</w:t>
                      </w:r>
                    </w:p>
                    <w:p w14:paraId="061557DE" w14:textId="77777777" w:rsidR="00DD08B2" w:rsidRDefault="00DD08B2">
                      <w:pPr>
                        <w:tabs>
                          <w:tab w:val="left" w:pos="7380"/>
                        </w:tabs>
                        <w:jc w:val="both"/>
                      </w:pPr>
                    </w:p>
                    <w:p w14:paraId="7BD88A6E" w14:textId="77777777" w:rsidR="00DD08B2" w:rsidRDefault="00DD08B2">
                      <w:pPr>
                        <w:tabs>
                          <w:tab w:val="left" w:pos="7380"/>
                        </w:tabs>
                        <w:jc w:val="both"/>
                      </w:pPr>
                      <w:r>
                        <w:t>If yes, did you inform the council?</w:t>
                      </w:r>
                      <w:r>
                        <w:tab/>
                        <w:t>Yes</w:t>
                      </w:r>
                      <w:proofErr w:type="gramStart"/>
                      <w:r>
                        <w:t>*  /</w:t>
                      </w:r>
                      <w:proofErr w:type="gramEnd"/>
                      <w:r>
                        <w:t xml:space="preserve">  No*     *please delete</w:t>
                      </w:r>
                    </w:p>
                    <w:p w14:paraId="3D43AA4B" w14:textId="77777777" w:rsidR="00DD08B2" w:rsidRDefault="00DD08B2">
                      <w:pPr>
                        <w:tabs>
                          <w:tab w:val="left" w:pos="4500"/>
                        </w:tabs>
                        <w:jc w:val="both"/>
                      </w:pPr>
                    </w:p>
                    <w:p w14:paraId="67E8D20A" w14:textId="77777777" w:rsidR="00DD08B2" w:rsidRDefault="00DD08B2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>On what date(s) was the defect reported</w:t>
                      </w:r>
                      <w:r>
                        <w:tab/>
                        <w:t>____________________________________________________</w:t>
                      </w:r>
                    </w:p>
                    <w:p w14:paraId="69CEBED2" w14:textId="77777777" w:rsidR="00DD08B2" w:rsidRDefault="00DD08B2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ab/>
                        <w:t>____________________________________________________</w:t>
                      </w:r>
                    </w:p>
                    <w:p w14:paraId="3B7B5B6D" w14:textId="77777777" w:rsidR="009D21DF" w:rsidRDefault="009D21DF">
                      <w:pPr>
                        <w:tabs>
                          <w:tab w:val="left" w:pos="4500"/>
                        </w:tabs>
                        <w:jc w:val="both"/>
                      </w:pPr>
                    </w:p>
                    <w:p w14:paraId="066F35F9" w14:textId="77777777" w:rsidR="00DD08B2" w:rsidRDefault="009D21DF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>Who, in the council, was the defect reported to</w:t>
                      </w:r>
                    </w:p>
                    <w:p w14:paraId="73764EF8" w14:textId="77777777" w:rsidR="009D21DF" w:rsidRDefault="009D21DF" w:rsidP="009D21DF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ab/>
                        <w:t>____________________________________________________</w:t>
                      </w:r>
                    </w:p>
                    <w:p w14:paraId="1CC0852B" w14:textId="77777777" w:rsidR="009D21DF" w:rsidRDefault="009D21DF" w:rsidP="009D21DF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ab/>
                        <w:t>____________________________________________________</w:t>
                      </w:r>
                    </w:p>
                    <w:p w14:paraId="20C18CE1" w14:textId="77777777" w:rsidR="009D21DF" w:rsidRDefault="009D21DF">
                      <w:pPr>
                        <w:tabs>
                          <w:tab w:val="left" w:pos="4500"/>
                        </w:tabs>
                        <w:jc w:val="both"/>
                      </w:pPr>
                    </w:p>
                    <w:p w14:paraId="3C464770" w14:textId="77777777" w:rsidR="00DD08B2" w:rsidRDefault="00DD08B2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>On what date(s) were repairs undertaken</w:t>
                      </w:r>
                      <w:r>
                        <w:tab/>
                        <w:t>____________________________________________________</w:t>
                      </w:r>
                    </w:p>
                    <w:p w14:paraId="6F2F7A43" w14:textId="77777777" w:rsidR="00DD08B2" w:rsidRPr="009D21DF" w:rsidRDefault="00DD08B2">
                      <w:pPr>
                        <w:pStyle w:val="JobTitle"/>
                        <w:tabs>
                          <w:tab w:val="left" w:pos="4500"/>
                        </w:tabs>
                        <w:spacing w:line="240" w:lineRule="auto"/>
                        <w:rPr>
                          <w:rFonts w:cs="Times New Roman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ab/>
                        <w:t>____________________________________________________</w:t>
                      </w:r>
                    </w:p>
                    <w:p w14:paraId="0B724FBC" w14:textId="77777777" w:rsidR="009D21DF" w:rsidRDefault="009D21DF">
                      <w:pPr>
                        <w:pStyle w:val="JobTitle"/>
                        <w:tabs>
                          <w:tab w:val="left" w:pos="450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  <w:p w14:paraId="3B698849" w14:textId="77777777" w:rsidR="009D21DF" w:rsidRDefault="009D21DF">
                      <w:pPr>
                        <w:pStyle w:val="JobTitle"/>
                        <w:tabs>
                          <w:tab w:val="left" w:pos="450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7DB13" w14:textId="77777777" w:rsidR="00DD08B2" w:rsidRDefault="00DD08B2">
      <w:pPr>
        <w:jc w:val="both"/>
        <w:rPr>
          <w:rFonts w:cs="Arial"/>
        </w:rPr>
      </w:pPr>
    </w:p>
    <w:p w14:paraId="0EEC6D81" w14:textId="77777777" w:rsidR="00DD08B2" w:rsidRDefault="00DD08B2">
      <w:pPr>
        <w:jc w:val="both"/>
        <w:rPr>
          <w:rFonts w:cs="Arial"/>
        </w:rPr>
      </w:pPr>
    </w:p>
    <w:p w14:paraId="1F319C3F" w14:textId="77777777" w:rsidR="00DD08B2" w:rsidRDefault="00DD08B2">
      <w:pPr>
        <w:jc w:val="both"/>
        <w:rPr>
          <w:rFonts w:cs="Arial"/>
        </w:rPr>
      </w:pPr>
    </w:p>
    <w:p w14:paraId="4D43E112" w14:textId="77777777" w:rsidR="00DD08B2" w:rsidRDefault="00DD08B2">
      <w:pPr>
        <w:jc w:val="both"/>
        <w:rPr>
          <w:rFonts w:cs="Arial"/>
        </w:rPr>
      </w:pPr>
    </w:p>
    <w:p w14:paraId="401E549E" w14:textId="77777777" w:rsidR="00DD08B2" w:rsidRDefault="00DD08B2">
      <w:pPr>
        <w:jc w:val="both"/>
        <w:rPr>
          <w:rFonts w:cs="Arial"/>
        </w:rPr>
      </w:pPr>
    </w:p>
    <w:p w14:paraId="66A10C82" w14:textId="77777777" w:rsidR="00DD08B2" w:rsidRDefault="00DD08B2">
      <w:pPr>
        <w:jc w:val="both"/>
        <w:rPr>
          <w:rFonts w:cs="Arial"/>
        </w:rPr>
      </w:pPr>
    </w:p>
    <w:p w14:paraId="4B69D2A2" w14:textId="77777777" w:rsidR="00DD08B2" w:rsidRDefault="00DD08B2">
      <w:pPr>
        <w:jc w:val="both"/>
        <w:rPr>
          <w:rFonts w:cs="Arial"/>
        </w:rPr>
      </w:pPr>
    </w:p>
    <w:p w14:paraId="35C270E9" w14:textId="77777777" w:rsidR="00DD08B2" w:rsidRDefault="00DD08B2">
      <w:pPr>
        <w:jc w:val="both"/>
        <w:rPr>
          <w:rFonts w:cs="Arial"/>
        </w:rPr>
      </w:pPr>
    </w:p>
    <w:p w14:paraId="7F726F3C" w14:textId="77777777" w:rsidR="00DD08B2" w:rsidRDefault="00DD08B2">
      <w:pPr>
        <w:jc w:val="both"/>
        <w:rPr>
          <w:rFonts w:cs="Arial"/>
        </w:rPr>
      </w:pPr>
    </w:p>
    <w:p w14:paraId="642253C5" w14:textId="77777777" w:rsidR="009D21DF" w:rsidRDefault="009D21DF">
      <w:pPr>
        <w:jc w:val="both"/>
        <w:rPr>
          <w:rFonts w:cs="Arial"/>
        </w:rPr>
      </w:pPr>
    </w:p>
    <w:p w14:paraId="13F499E4" w14:textId="77777777" w:rsidR="009D21DF" w:rsidRDefault="009D21DF">
      <w:pPr>
        <w:jc w:val="both"/>
        <w:rPr>
          <w:rFonts w:cs="Arial"/>
        </w:rPr>
      </w:pPr>
    </w:p>
    <w:p w14:paraId="29C073D4" w14:textId="77777777" w:rsidR="009D21DF" w:rsidRDefault="009D21DF">
      <w:pPr>
        <w:jc w:val="both"/>
        <w:rPr>
          <w:rFonts w:cs="Arial"/>
        </w:rPr>
      </w:pPr>
    </w:p>
    <w:p w14:paraId="5728681A" w14:textId="77777777" w:rsidR="009D21DF" w:rsidRDefault="009D21DF">
      <w:pPr>
        <w:jc w:val="both"/>
        <w:rPr>
          <w:rFonts w:cs="Arial"/>
        </w:rPr>
      </w:pPr>
    </w:p>
    <w:p w14:paraId="442E905A" w14:textId="77777777" w:rsidR="009D21DF" w:rsidRDefault="009D21DF">
      <w:pPr>
        <w:jc w:val="both"/>
        <w:rPr>
          <w:rFonts w:cs="Arial"/>
        </w:rPr>
      </w:pPr>
    </w:p>
    <w:p w14:paraId="49649D8B" w14:textId="77777777" w:rsidR="009D21DF" w:rsidRDefault="009D21DF">
      <w:pPr>
        <w:jc w:val="both"/>
        <w:rPr>
          <w:rFonts w:cs="Arial"/>
        </w:rPr>
      </w:pPr>
    </w:p>
    <w:p w14:paraId="33FCB6F6" w14:textId="77777777" w:rsidR="009D21DF" w:rsidRDefault="009D21DF">
      <w:pPr>
        <w:jc w:val="both"/>
        <w:rPr>
          <w:rFonts w:cs="Arial"/>
        </w:rPr>
      </w:pPr>
    </w:p>
    <w:p w14:paraId="0103D091" w14:textId="77777777" w:rsidR="00DD08B2" w:rsidRDefault="00DD08B2">
      <w:pPr>
        <w:tabs>
          <w:tab w:val="left" w:pos="7560"/>
        </w:tabs>
        <w:jc w:val="both"/>
        <w:rPr>
          <w:rFonts w:cs="Arial"/>
        </w:rPr>
      </w:pPr>
      <w:r>
        <w:rPr>
          <w:rFonts w:cs="Arial"/>
        </w:rPr>
        <w:t>Have you enclosed any photograph</w:t>
      </w:r>
      <w:r w:rsidR="000A13F1">
        <w:rPr>
          <w:rFonts w:cs="Arial"/>
        </w:rPr>
        <w:t>(</w:t>
      </w:r>
      <w:r>
        <w:rPr>
          <w:rFonts w:cs="Arial"/>
        </w:rPr>
        <w:t>s</w:t>
      </w:r>
      <w:r w:rsidR="000A13F1">
        <w:rPr>
          <w:rFonts w:cs="Arial"/>
        </w:rPr>
        <w:t>)</w:t>
      </w:r>
      <w:r>
        <w:rPr>
          <w:rFonts w:cs="Arial"/>
        </w:rPr>
        <w:t xml:space="preserve"> of the alleged defect?</w:t>
      </w:r>
      <w:r>
        <w:rPr>
          <w:rFonts w:cs="Arial"/>
        </w:rPr>
        <w:tab/>
        <w:t>Y</w:t>
      </w:r>
      <w:r w:rsidR="004E5705">
        <w:rPr>
          <w:rFonts w:cs="Arial"/>
        </w:rPr>
        <w:t>es</w:t>
      </w:r>
      <w:r>
        <w:rPr>
          <w:rFonts w:cs="Arial"/>
        </w:rPr>
        <w:t xml:space="preserve">* </w:t>
      </w:r>
      <w:proofErr w:type="gramStart"/>
      <w:r>
        <w:rPr>
          <w:rFonts w:cs="Arial"/>
        </w:rPr>
        <w:t>/  N</w:t>
      </w:r>
      <w:r w:rsidR="004E5705">
        <w:rPr>
          <w:rFonts w:cs="Arial"/>
        </w:rPr>
        <w:t>o</w:t>
      </w:r>
      <w:proofErr w:type="gramEnd"/>
      <w:r>
        <w:rPr>
          <w:rFonts w:cs="Arial"/>
        </w:rPr>
        <w:t>*      *please delete</w:t>
      </w:r>
    </w:p>
    <w:p w14:paraId="0A64EBF3" w14:textId="77777777" w:rsidR="00DD08B2" w:rsidRDefault="00DD08B2">
      <w:pPr>
        <w:jc w:val="both"/>
        <w:rPr>
          <w:rFonts w:cs="Arial"/>
        </w:rPr>
      </w:pPr>
    </w:p>
    <w:p w14:paraId="5CBC6F44" w14:textId="77777777" w:rsidR="00DD08B2" w:rsidRDefault="00DD08B2">
      <w:pPr>
        <w:tabs>
          <w:tab w:val="left" w:pos="4680"/>
        </w:tabs>
        <w:jc w:val="both"/>
        <w:rPr>
          <w:rFonts w:cs="Arial"/>
        </w:rPr>
      </w:pPr>
      <w:r>
        <w:rPr>
          <w:rFonts w:cs="Arial"/>
        </w:rPr>
        <w:t xml:space="preserve">Measurement of </w:t>
      </w:r>
      <w:proofErr w:type="gramStart"/>
      <w:r>
        <w:rPr>
          <w:rFonts w:cs="Arial"/>
        </w:rPr>
        <w:t>defect:_</w:t>
      </w:r>
      <w:proofErr w:type="gramEnd"/>
      <w:r>
        <w:rPr>
          <w:rFonts w:cs="Arial"/>
        </w:rPr>
        <w:t>___________________</w:t>
      </w:r>
      <w:r>
        <w:rPr>
          <w:rFonts w:cs="Arial"/>
        </w:rPr>
        <w:tab/>
        <w:t>Please advise how measured:______________________________</w:t>
      </w:r>
    </w:p>
    <w:p w14:paraId="44056C91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1F22C534" w14:textId="77777777" w:rsidR="00DD08B2" w:rsidRDefault="00DD08B2">
      <w:pPr>
        <w:numPr>
          <w:ilvl w:val="0"/>
          <w:numId w:val="5"/>
        </w:numPr>
        <w:ind w:hanging="720"/>
        <w:jc w:val="both"/>
        <w:rPr>
          <w:rFonts w:cs="Arial"/>
          <w:b/>
        </w:rPr>
      </w:pPr>
      <w:r>
        <w:rPr>
          <w:rFonts w:cs="Arial"/>
          <w:b/>
        </w:rPr>
        <w:lastRenderedPageBreak/>
        <w:t>Details of any injury</w:t>
      </w:r>
    </w:p>
    <w:p w14:paraId="13F41D28" w14:textId="77777777" w:rsidR="00DD08B2" w:rsidRDefault="00DD08B2">
      <w:pPr>
        <w:jc w:val="both"/>
        <w:rPr>
          <w:rFonts w:cs="Arial"/>
        </w:rPr>
      </w:pPr>
    </w:p>
    <w:p w14:paraId="170F4307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CACC6E" wp14:editId="09114A5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743700" cy="137160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D0FA3" w14:textId="77777777" w:rsidR="00DD08B2" w:rsidRDefault="00DD08B2">
                            <w:pPr>
                              <w:pStyle w:val="Heading4"/>
                            </w:pPr>
                            <w:r>
                              <w:t>Please describe any personal injury that you have sustained</w:t>
                            </w:r>
                            <w:r w:rsidR="00C85462">
                              <w:t xml:space="preserve"> (if applicable)</w:t>
                            </w:r>
                          </w:p>
                          <w:p w14:paraId="6D5DED14" w14:textId="77777777" w:rsidR="00DD08B2" w:rsidRDefault="00DD08B2">
                            <w:pPr>
                              <w:rPr>
                                <w:szCs w:val="20"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CC6E" id="Text Box 6" o:spid="_x0000_s1036" type="#_x0000_t202" style="position:absolute;left:0;text-align:left;margin-left:0;margin-top:6pt;width:531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">
                <v:textbox>
                  <w:txbxContent>
                    <w:p w14:paraId="7E4D0FA3" w14:textId="77777777" w:rsidR="00DD08B2" w:rsidRDefault="00DD08B2">
                      <w:pPr>
                        <w:pStyle w:val="Heading4"/>
                      </w:pPr>
                      <w:r>
                        <w:t>Please describe any personal injury that you have sustained</w:t>
                      </w:r>
                      <w:r w:rsidR="00C85462">
                        <w:t xml:space="preserve"> (if applicable)</w:t>
                      </w:r>
                    </w:p>
                    <w:p w14:paraId="6D5DED14" w14:textId="77777777" w:rsidR="00DD08B2" w:rsidRDefault="00DD08B2">
                      <w:pPr>
                        <w:rPr>
                          <w:szCs w:val="20"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Cs w:val="20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F8B1F90" w14:textId="77777777" w:rsidR="00DD08B2" w:rsidRDefault="00DD08B2">
      <w:pPr>
        <w:jc w:val="both"/>
        <w:rPr>
          <w:rFonts w:cs="Arial"/>
        </w:rPr>
      </w:pPr>
    </w:p>
    <w:p w14:paraId="57469DBE" w14:textId="77777777" w:rsidR="00DD08B2" w:rsidRDefault="00DD08B2">
      <w:pPr>
        <w:jc w:val="both"/>
        <w:rPr>
          <w:rFonts w:cs="Arial"/>
        </w:rPr>
      </w:pPr>
    </w:p>
    <w:p w14:paraId="4B1E7856" w14:textId="77777777" w:rsidR="00DD08B2" w:rsidRDefault="00DD08B2">
      <w:pPr>
        <w:jc w:val="both"/>
        <w:rPr>
          <w:rFonts w:cs="Arial"/>
        </w:rPr>
      </w:pPr>
    </w:p>
    <w:p w14:paraId="6AFB4DD0" w14:textId="77777777" w:rsidR="00DD08B2" w:rsidRDefault="00DD08B2">
      <w:pPr>
        <w:jc w:val="both"/>
        <w:rPr>
          <w:rFonts w:cs="Arial"/>
        </w:rPr>
      </w:pPr>
    </w:p>
    <w:p w14:paraId="45E504D8" w14:textId="77777777" w:rsidR="00DD08B2" w:rsidRDefault="00DD08B2">
      <w:pPr>
        <w:jc w:val="both"/>
        <w:rPr>
          <w:rFonts w:cs="Arial"/>
        </w:rPr>
      </w:pPr>
    </w:p>
    <w:p w14:paraId="7DF7BC0A" w14:textId="77777777" w:rsidR="00DD08B2" w:rsidRDefault="00DD08B2">
      <w:pPr>
        <w:jc w:val="both"/>
        <w:rPr>
          <w:rFonts w:cs="Arial"/>
        </w:rPr>
      </w:pPr>
    </w:p>
    <w:p w14:paraId="23F5C937" w14:textId="77777777" w:rsidR="00DD08B2" w:rsidRDefault="00DD08B2">
      <w:pPr>
        <w:jc w:val="both"/>
        <w:rPr>
          <w:rFonts w:cs="Arial"/>
        </w:rPr>
      </w:pPr>
    </w:p>
    <w:p w14:paraId="273506F1" w14:textId="77777777" w:rsidR="00DD08B2" w:rsidRDefault="00DD08B2">
      <w:pPr>
        <w:jc w:val="both"/>
        <w:rPr>
          <w:rFonts w:cs="Arial"/>
        </w:rPr>
      </w:pPr>
    </w:p>
    <w:p w14:paraId="38581BBA" w14:textId="77777777" w:rsidR="00DD08B2" w:rsidRDefault="00DD08B2">
      <w:pPr>
        <w:jc w:val="both"/>
        <w:rPr>
          <w:rFonts w:cs="Arial"/>
        </w:rPr>
      </w:pPr>
    </w:p>
    <w:p w14:paraId="272C6FAF" w14:textId="77777777" w:rsidR="00DD08B2" w:rsidRDefault="00DD08B2">
      <w:pPr>
        <w:jc w:val="both"/>
        <w:rPr>
          <w:rFonts w:cs="Arial"/>
          <w:b/>
        </w:rPr>
      </w:pPr>
      <w:r>
        <w:rPr>
          <w:rFonts w:cs="Arial"/>
          <w:b/>
        </w:rPr>
        <w:t>4.</w:t>
      </w:r>
      <w:r>
        <w:rPr>
          <w:rFonts w:cs="Arial"/>
          <w:b/>
        </w:rPr>
        <w:tab/>
        <w:t>Details of any damage and/or loss to property / vehicle</w:t>
      </w:r>
    </w:p>
    <w:p w14:paraId="6EC5607E" w14:textId="77777777" w:rsidR="00DD08B2" w:rsidRDefault="00DD08B2">
      <w:pPr>
        <w:jc w:val="both"/>
        <w:rPr>
          <w:rFonts w:cs="Arial"/>
        </w:rPr>
      </w:pPr>
    </w:p>
    <w:p w14:paraId="2513AC66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5CBB4C" wp14:editId="3B8A4374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743700" cy="28575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A77B" w14:textId="77777777" w:rsidR="00DD08B2" w:rsidRDefault="00DD08B2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describe any dam</w:t>
                            </w:r>
                            <w:r w:rsidR="00C85462">
                              <w:rPr>
                                <w:i/>
                              </w:rPr>
                              <w:t>age to your property or vehicle (if relevant)</w:t>
                            </w:r>
                          </w:p>
                          <w:p w14:paraId="79EB07D3" w14:textId="77777777" w:rsidR="00DD08B2" w:rsidRDefault="00DD08B2">
                            <w:r>
                              <w:t>______________________________________________________________________________________</w:t>
                            </w:r>
                            <w:r>
                              <w:rPr>
                                <w:szCs w:val="20"/>
                              </w:rPr>
                              <w:t>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  <w:r>
                              <w:t>_________________________________________</w:t>
                            </w:r>
                          </w:p>
                          <w:p w14:paraId="48982A4E" w14:textId="77777777" w:rsidR="00DD08B2" w:rsidRDefault="00DD08B2"/>
                          <w:p w14:paraId="109BC788" w14:textId="77777777" w:rsidR="00DD08B2" w:rsidRDefault="009D21DF">
                            <w:r>
                              <w:t>If applicable,</w:t>
                            </w:r>
                          </w:p>
                          <w:p w14:paraId="4342740A" w14:textId="77777777" w:rsidR="00DD08B2" w:rsidRDefault="00DD08B2">
                            <w:pPr>
                              <w:tabs>
                                <w:tab w:val="left" w:pos="7020"/>
                              </w:tabs>
                            </w:pPr>
                            <w:r>
                              <w:t>Please indicate what speed you were travelling at the time of the incident.</w:t>
                            </w:r>
                            <w: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_______________________ mph</w:t>
                            </w:r>
                          </w:p>
                          <w:p w14:paraId="676A6FFC" w14:textId="77777777" w:rsidR="00DD08B2" w:rsidRDefault="00DD08B2"/>
                          <w:p w14:paraId="7956F3E8" w14:textId="77777777" w:rsidR="00DD08B2" w:rsidRDefault="00DD08B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>Vehicle registration no.: ____________________</w:t>
                            </w:r>
                            <w:r>
                              <w:tab/>
                              <w:t>Make/Model: ____________________________</w:t>
                            </w:r>
                          </w:p>
                          <w:p w14:paraId="17D7F190" w14:textId="77777777" w:rsidR="00DD08B2" w:rsidRDefault="00DD08B2"/>
                          <w:p w14:paraId="525AD28A" w14:textId="77777777" w:rsidR="00DD08B2" w:rsidRDefault="00DD08B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Are you the registered owner?</w:t>
                            </w: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ab/>
                              <w:t>Y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es</w:t>
                            </w:r>
                            <w:proofErr w:type="gramStart"/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*  /</w:t>
                            </w:r>
                            <w:proofErr w:type="gramEnd"/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 xml:space="preserve"> N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 xml:space="preserve">* </w:t>
                            </w: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ab/>
                              <w:t>*please delete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BB4C" id="Text Box 7" o:spid="_x0000_s1037" type="#_x0000_t202" style="position:absolute;left:0;text-align:left;margin-left:0;margin-top:12pt;width:531pt;height:2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6DGQIAADQEAAAOAAAAZHJzL2Uyb0RvYy54bWysU9tu2zAMfR+wfxD0vtjJkiY14hRdugwD&#10;ugvQ7QMUWY6FyaJGKbGzry8lp2l2exmmB0EUqUPy8Gh507eGHRR6Dbbk41HOmbISKm13Jf/6ZfNq&#10;wZ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">
                <v:textbox>
                  <w:txbxContent>
                    <w:p w14:paraId="5689A77B" w14:textId="77777777" w:rsidR="00DD08B2" w:rsidRDefault="00DD08B2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describe any dam</w:t>
                      </w:r>
                      <w:r w:rsidR="00C85462">
                        <w:rPr>
                          <w:i/>
                        </w:rPr>
                        <w:t>age to your property or vehicle (if relevant)</w:t>
                      </w:r>
                    </w:p>
                    <w:p w14:paraId="79EB07D3" w14:textId="77777777" w:rsidR="00DD08B2" w:rsidRDefault="00DD08B2">
                      <w:r>
                        <w:t>______________________________________________________________________________________</w:t>
                      </w:r>
                      <w:r>
                        <w:rPr>
                          <w:szCs w:val="20"/>
                        </w:rPr>
                        <w:t>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Cs w:val="20"/>
                        </w:rPr>
                        <w:t>____________________________________________________________________________________________</w:t>
                      </w:r>
                      <w:r>
                        <w:t>_________________________________________</w:t>
                      </w:r>
                    </w:p>
                    <w:p w14:paraId="48982A4E" w14:textId="77777777" w:rsidR="00DD08B2" w:rsidRDefault="00DD08B2"/>
                    <w:p w14:paraId="109BC788" w14:textId="77777777" w:rsidR="00DD08B2" w:rsidRDefault="009D21DF">
                      <w:r>
                        <w:t>If applicable,</w:t>
                      </w:r>
                    </w:p>
                    <w:p w14:paraId="4342740A" w14:textId="77777777" w:rsidR="00DD08B2" w:rsidRDefault="00DD08B2">
                      <w:pPr>
                        <w:tabs>
                          <w:tab w:val="left" w:pos="7020"/>
                        </w:tabs>
                      </w:pPr>
                      <w:r>
                        <w:t>Please indicate what speed you were travelling at the time of the incident.</w:t>
                      </w:r>
                      <w:r>
                        <w:tab/>
                      </w:r>
                      <w:r>
                        <w:rPr>
                          <w:rFonts w:cs="Arial"/>
                        </w:rPr>
                        <w:t>_______________________ mph</w:t>
                      </w:r>
                    </w:p>
                    <w:p w14:paraId="676A6FFC" w14:textId="77777777" w:rsidR="00DD08B2" w:rsidRDefault="00DD08B2"/>
                    <w:p w14:paraId="7956F3E8" w14:textId="77777777" w:rsidR="00DD08B2" w:rsidRDefault="00DD08B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Vehicle registration no.: ____________________</w:t>
                      </w:r>
                      <w:r>
                        <w:tab/>
                        <w:t>Make/Model: ____________________________</w:t>
                      </w:r>
                    </w:p>
                    <w:p w14:paraId="17D7F190" w14:textId="77777777" w:rsidR="00DD08B2" w:rsidRDefault="00DD08B2"/>
                    <w:p w14:paraId="525AD28A" w14:textId="77777777" w:rsidR="00DD08B2" w:rsidRDefault="00DD08B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Are you the registered owner?</w:t>
                      </w: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ab/>
                        <w:t>Y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es</w:t>
                      </w:r>
                      <w:proofErr w:type="gramStart"/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*  /</w:t>
                      </w:r>
                      <w:proofErr w:type="gramEnd"/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 xml:space="preserve"> N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o</w:t>
                      </w: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 xml:space="preserve">* </w:t>
                      </w: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ab/>
                        <w:t>*please delete</w:t>
                      </w:r>
                    </w:p>
                  </w:txbxContent>
                </v:textbox>
              </v:shape>
            </w:pict>
          </mc:Fallback>
        </mc:AlternateContent>
      </w:r>
    </w:p>
    <w:p w14:paraId="7EC98ACF" w14:textId="77777777" w:rsidR="00DD08B2" w:rsidRDefault="00DD08B2">
      <w:pPr>
        <w:jc w:val="both"/>
        <w:rPr>
          <w:rFonts w:cs="Arial"/>
        </w:rPr>
      </w:pPr>
    </w:p>
    <w:p w14:paraId="14DF2B87" w14:textId="77777777" w:rsidR="00DD08B2" w:rsidRDefault="00DD08B2">
      <w:pPr>
        <w:jc w:val="both"/>
        <w:rPr>
          <w:rFonts w:cs="Arial"/>
        </w:rPr>
      </w:pPr>
    </w:p>
    <w:p w14:paraId="50958520" w14:textId="77777777" w:rsidR="00DD08B2" w:rsidRDefault="00DD08B2">
      <w:pPr>
        <w:jc w:val="both"/>
        <w:rPr>
          <w:rFonts w:cs="Arial"/>
        </w:rPr>
      </w:pPr>
    </w:p>
    <w:p w14:paraId="1321077A" w14:textId="77777777" w:rsidR="00DD08B2" w:rsidRDefault="00DD08B2">
      <w:pPr>
        <w:jc w:val="both"/>
        <w:rPr>
          <w:rFonts w:cs="Arial"/>
        </w:rPr>
      </w:pPr>
    </w:p>
    <w:p w14:paraId="7528878B" w14:textId="77777777" w:rsidR="00DD08B2" w:rsidRDefault="00DD08B2">
      <w:pPr>
        <w:jc w:val="both"/>
        <w:rPr>
          <w:rFonts w:cs="Arial"/>
        </w:rPr>
      </w:pPr>
    </w:p>
    <w:p w14:paraId="2EE4D07D" w14:textId="77777777" w:rsidR="00DD08B2" w:rsidRDefault="00DD08B2">
      <w:pPr>
        <w:jc w:val="both"/>
        <w:rPr>
          <w:rFonts w:cs="Arial"/>
        </w:rPr>
      </w:pPr>
    </w:p>
    <w:p w14:paraId="1B1F21F4" w14:textId="77777777" w:rsidR="00DD08B2" w:rsidRDefault="00DD08B2">
      <w:pPr>
        <w:jc w:val="both"/>
        <w:rPr>
          <w:rFonts w:cs="Arial"/>
        </w:rPr>
      </w:pPr>
    </w:p>
    <w:p w14:paraId="14665F9D" w14:textId="77777777" w:rsidR="00DD08B2" w:rsidRDefault="00DD08B2">
      <w:pPr>
        <w:jc w:val="both"/>
        <w:rPr>
          <w:rFonts w:cs="Arial"/>
        </w:rPr>
      </w:pPr>
    </w:p>
    <w:p w14:paraId="366ED8F0" w14:textId="77777777" w:rsidR="00DD08B2" w:rsidRDefault="00DD08B2">
      <w:pPr>
        <w:jc w:val="both"/>
        <w:rPr>
          <w:rFonts w:cs="Arial"/>
        </w:rPr>
      </w:pPr>
    </w:p>
    <w:p w14:paraId="55852CED" w14:textId="77777777" w:rsidR="00DD08B2" w:rsidRDefault="00DD08B2">
      <w:pPr>
        <w:jc w:val="both"/>
        <w:rPr>
          <w:rFonts w:cs="Arial"/>
        </w:rPr>
      </w:pPr>
    </w:p>
    <w:p w14:paraId="711973B6" w14:textId="77777777" w:rsidR="00DD08B2" w:rsidRDefault="00DD08B2">
      <w:pPr>
        <w:jc w:val="both"/>
        <w:rPr>
          <w:rFonts w:cs="Arial"/>
        </w:rPr>
      </w:pPr>
    </w:p>
    <w:p w14:paraId="7878F15E" w14:textId="77777777" w:rsidR="00DD08B2" w:rsidRDefault="00DD08B2">
      <w:pPr>
        <w:jc w:val="both"/>
        <w:rPr>
          <w:rFonts w:cs="Arial"/>
        </w:rPr>
      </w:pPr>
    </w:p>
    <w:p w14:paraId="52D0A4D9" w14:textId="77777777" w:rsidR="00DD08B2" w:rsidRDefault="00DD08B2">
      <w:pPr>
        <w:jc w:val="both"/>
        <w:rPr>
          <w:rFonts w:cs="Arial"/>
        </w:rPr>
      </w:pPr>
    </w:p>
    <w:p w14:paraId="295102DB" w14:textId="77777777" w:rsidR="00DD08B2" w:rsidRDefault="00DD08B2">
      <w:pPr>
        <w:jc w:val="both"/>
        <w:rPr>
          <w:rFonts w:cs="Arial"/>
        </w:rPr>
      </w:pPr>
    </w:p>
    <w:p w14:paraId="23E76639" w14:textId="77777777" w:rsidR="00DD08B2" w:rsidRDefault="00DD08B2">
      <w:pPr>
        <w:jc w:val="both"/>
        <w:rPr>
          <w:rFonts w:cs="Arial"/>
        </w:rPr>
      </w:pPr>
    </w:p>
    <w:p w14:paraId="7F496A4D" w14:textId="77777777" w:rsidR="00DD08B2" w:rsidRDefault="00DD08B2">
      <w:pPr>
        <w:jc w:val="both"/>
        <w:rPr>
          <w:rFonts w:cs="Arial"/>
        </w:rPr>
      </w:pPr>
    </w:p>
    <w:p w14:paraId="3E8004C2" w14:textId="77777777" w:rsidR="00DD08B2" w:rsidRDefault="00DD08B2">
      <w:pPr>
        <w:jc w:val="both"/>
        <w:rPr>
          <w:rFonts w:cs="Arial"/>
        </w:rPr>
      </w:pPr>
    </w:p>
    <w:p w14:paraId="504358D2" w14:textId="77777777" w:rsidR="00DD08B2" w:rsidRDefault="00DD08B2">
      <w:pPr>
        <w:jc w:val="both"/>
        <w:rPr>
          <w:rFonts w:cs="Arial"/>
        </w:rPr>
      </w:pPr>
    </w:p>
    <w:p w14:paraId="42B36208" w14:textId="77777777" w:rsidR="00DD08B2" w:rsidRDefault="00DD08B2">
      <w:pPr>
        <w:jc w:val="both"/>
        <w:rPr>
          <w:rFonts w:cs="Arial"/>
        </w:rPr>
      </w:pPr>
    </w:p>
    <w:p w14:paraId="76C49C67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4A81E5" wp14:editId="3F661658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743700" cy="354330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58C1" w14:textId="77777777" w:rsidR="00DD08B2" w:rsidRDefault="00DD08B2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detail the items and amounts that you are claiming for, please also indicate when the item was purchased.</w:t>
                            </w:r>
                          </w:p>
                          <w:p w14:paraId="5FBDCD76" w14:textId="77777777" w:rsidR="00DD08B2" w:rsidRDefault="00DD08B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0F801C02" w14:textId="77777777" w:rsidR="00DD08B2" w:rsidRDefault="00DD08B2"/>
                          <w:p w14:paraId="40BF4108" w14:textId="77777777" w:rsidR="009D21DF" w:rsidRDefault="00DD08B2" w:rsidP="00C8546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</w:pPr>
                            <w:r>
                              <w:t>Where possible please enc</w:t>
                            </w:r>
                            <w:r w:rsidR="00C85462">
                              <w:t>lose receipts for d</w:t>
                            </w:r>
                            <w:r w:rsidR="009D21DF">
                              <w:t>amaged items</w:t>
                            </w:r>
                          </w:p>
                          <w:p w14:paraId="042EB49D" w14:textId="77777777" w:rsidR="009D21DF" w:rsidRDefault="009D21DF" w:rsidP="00C8546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</w:pPr>
                          </w:p>
                          <w:p w14:paraId="0ED3A34F" w14:textId="77777777" w:rsidR="00C85462" w:rsidRDefault="009D21DF" w:rsidP="00C8546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>
                              <w:t>Receipts enclosed</w:t>
                            </w:r>
                            <w:r w:rsidR="004E5705">
                              <w:t>?</w:t>
                            </w:r>
                            <w:r w:rsidR="00C85462">
                              <w:tab/>
                            </w:r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Y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es</w:t>
                            </w:r>
                            <w:proofErr w:type="gramStart"/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*  /</w:t>
                            </w:r>
                            <w:proofErr w:type="gramEnd"/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 xml:space="preserve"> N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o</w:t>
                            </w:r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 xml:space="preserve">* </w:t>
                            </w:r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ab/>
                              <w:t>*please delete</w:t>
                            </w:r>
                          </w:p>
                          <w:p w14:paraId="682CD0FC" w14:textId="77777777" w:rsidR="00DD08B2" w:rsidRDefault="00DD08B2">
                            <w:pPr>
                              <w:pStyle w:val="Header"/>
                              <w:tabs>
                                <w:tab w:val="left" w:pos="1427"/>
                              </w:tabs>
                            </w:pPr>
                          </w:p>
                          <w:p w14:paraId="1A5A31BC" w14:textId="77777777" w:rsidR="00DD08B2" w:rsidRDefault="00DD08B2">
                            <w:pPr>
                              <w:pStyle w:val="Header"/>
                              <w:tabs>
                                <w:tab w:val="left" w:pos="142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81E5" id="Text Box 8" o:spid="_x0000_s1038" type="#_x0000_t202" style="position:absolute;left:0;text-align:left;margin-left:0;margin-top:4pt;width:531pt;height:27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">
                <v:textbox>
                  <w:txbxContent>
                    <w:p w14:paraId="56B458C1" w14:textId="77777777" w:rsidR="00DD08B2" w:rsidRDefault="00DD08B2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detail the items and amounts that you are claiming for, please also indicate when the item was purchased.</w:t>
                      </w:r>
                    </w:p>
                    <w:p w14:paraId="5FBDCD76" w14:textId="77777777" w:rsidR="00DD08B2" w:rsidRDefault="00DD08B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Cs w:val="20"/>
                        </w:rPr>
                        <w:t>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Cs w:val="20"/>
                        </w:rPr>
                        <w:t>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</w:t>
                      </w:r>
                      <w:r>
                        <w:rPr>
                          <w:szCs w:val="20"/>
                        </w:rPr>
                        <w:t>____________________________________________________________________________________________</w:t>
                      </w:r>
                      <w:r>
                        <w:t>____________________________________________________________________________________________</w:t>
                      </w:r>
                    </w:p>
                    <w:p w14:paraId="0F801C02" w14:textId="77777777" w:rsidR="00DD08B2" w:rsidRDefault="00DD08B2"/>
                    <w:p w14:paraId="40BF4108" w14:textId="77777777" w:rsidR="009D21DF" w:rsidRDefault="00DD08B2" w:rsidP="00C8546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</w:pPr>
                      <w:r>
                        <w:t>Where possible please enc</w:t>
                      </w:r>
                      <w:r w:rsidR="00C85462">
                        <w:t>lose receipts for d</w:t>
                      </w:r>
                      <w:r w:rsidR="009D21DF">
                        <w:t>amaged items</w:t>
                      </w:r>
                    </w:p>
                    <w:p w14:paraId="042EB49D" w14:textId="77777777" w:rsidR="009D21DF" w:rsidRDefault="009D21DF" w:rsidP="00C8546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</w:pPr>
                    </w:p>
                    <w:p w14:paraId="0ED3A34F" w14:textId="77777777" w:rsidR="00C85462" w:rsidRDefault="009D21DF" w:rsidP="00C8546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  <w:r>
                        <w:t>Receipts enclosed</w:t>
                      </w:r>
                      <w:r w:rsidR="004E5705">
                        <w:t>?</w:t>
                      </w:r>
                      <w:r w:rsidR="00C85462">
                        <w:tab/>
                      </w:r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>Y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es</w:t>
                      </w:r>
                      <w:proofErr w:type="gramStart"/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>*  /</w:t>
                      </w:r>
                      <w:proofErr w:type="gramEnd"/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 xml:space="preserve"> N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o</w:t>
                      </w:r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 xml:space="preserve">* </w:t>
                      </w:r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ab/>
                        <w:t>*please delete</w:t>
                      </w:r>
                    </w:p>
                    <w:p w14:paraId="682CD0FC" w14:textId="77777777" w:rsidR="00DD08B2" w:rsidRDefault="00DD08B2">
                      <w:pPr>
                        <w:pStyle w:val="Header"/>
                        <w:tabs>
                          <w:tab w:val="left" w:pos="1427"/>
                        </w:tabs>
                      </w:pPr>
                    </w:p>
                    <w:p w14:paraId="1A5A31BC" w14:textId="77777777" w:rsidR="00DD08B2" w:rsidRDefault="00DD08B2">
                      <w:pPr>
                        <w:pStyle w:val="Header"/>
                        <w:tabs>
                          <w:tab w:val="left" w:pos="142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FB110E7" w14:textId="77777777" w:rsidR="00DD08B2" w:rsidRDefault="00DD08B2">
      <w:pPr>
        <w:jc w:val="both"/>
        <w:rPr>
          <w:rFonts w:cs="Arial"/>
        </w:rPr>
      </w:pPr>
    </w:p>
    <w:p w14:paraId="76E266ED" w14:textId="77777777" w:rsidR="00DD08B2" w:rsidRDefault="00DD08B2">
      <w:pPr>
        <w:jc w:val="both"/>
        <w:rPr>
          <w:rFonts w:cs="Arial"/>
        </w:rPr>
      </w:pPr>
    </w:p>
    <w:p w14:paraId="6693796C" w14:textId="77777777" w:rsidR="00DD08B2" w:rsidRDefault="00DD08B2">
      <w:pPr>
        <w:jc w:val="both"/>
        <w:rPr>
          <w:rFonts w:cs="Arial"/>
        </w:rPr>
      </w:pPr>
    </w:p>
    <w:p w14:paraId="42A610A8" w14:textId="77777777" w:rsidR="00DD08B2" w:rsidRDefault="00DD08B2">
      <w:pPr>
        <w:jc w:val="both"/>
        <w:rPr>
          <w:rFonts w:cs="Arial"/>
        </w:rPr>
      </w:pPr>
    </w:p>
    <w:p w14:paraId="77D9D080" w14:textId="77777777" w:rsidR="00DD08B2" w:rsidRDefault="00DD08B2">
      <w:pPr>
        <w:jc w:val="both"/>
        <w:rPr>
          <w:rFonts w:cs="Arial"/>
        </w:rPr>
      </w:pPr>
    </w:p>
    <w:p w14:paraId="7A20A5AC" w14:textId="77777777" w:rsidR="00DD08B2" w:rsidRDefault="00DD08B2">
      <w:pPr>
        <w:jc w:val="both"/>
        <w:rPr>
          <w:rFonts w:cs="Arial"/>
        </w:rPr>
      </w:pPr>
    </w:p>
    <w:p w14:paraId="5180BC55" w14:textId="77777777" w:rsidR="00DD08B2" w:rsidRDefault="00DD08B2">
      <w:pPr>
        <w:jc w:val="both"/>
        <w:rPr>
          <w:rFonts w:cs="Arial"/>
        </w:rPr>
      </w:pPr>
    </w:p>
    <w:p w14:paraId="52C5E4AA" w14:textId="77777777" w:rsidR="00DD08B2" w:rsidRDefault="00DD08B2">
      <w:pPr>
        <w:jc w:val="both"/>
        <w:rPr>
          <w:rFonts w:cs="Arial"/>
        </w:rPr>
      </w:pPr>
    </w:p>
    <w:p w14:paraId="0CE23B28" w14:textId="77777777" w:rsidR="00DD08B2" w:rsidRDefault="00DD08B2">
      <w:pPr>
        <w:jc w:val="both"/>
        <w:rPr>
          <w:rFonts w:cs="Arial"/>
        </w:rPr>
      </w:pPr>
    </w:p>
    <w:p w14:paraId="5E042880" w14:textId="77777777" w:rsidR="00DD08B2" w:rsidRDefault="00DD08B2">
      <w:pPr>
        <w:jc w:val="both"/>
        <w:rPr>
          <w:rFonts w:cs="Arial"/>
        </w:rPr>
      </w:pPr>
    </w:p>
    <w:p w14:paraId="60928E77" w14:textId="77777777" w:rsidR="00DD08B2" w:rsidRDefault="00DD08B2">
      <w:pPr>
        <w:jc w:val="both"/>
        <w:rPr>
          <w:rFonts w:cs="Arial"/>
        </w:rPr>
      </w:pPr>
    </w:p>
    <w:p w14:paraId="71704E82" w14:textId="77777777" w:rsidR="00DD08B2" w:rsidRDefault="00DD08B2">
      <w:pPr>
        <w:jc w:val="both"/>
        <w:rPr>
          <w:rFonts w:cs="Arial"/>
        </w:rPr>
      </w:pPr>
    </w:p>
    <w:p w14:paraId="7C80C4EA" w14:textId="77777777" w:rsidR="00DD08B2" w:rsidRDefault="00DD08B2">
      <w:pPr>
        <w:jc w:val="both"/>
        <w:rPr>
          <w:rFonts w:cs="Arial"/>
        </w:rPr>
      </w:pPr>
    </w:p>
    <w:p w14:paraId="730F303A" w14:textId="77777777" w:rsidR="00DD08B2" w:rsidRDefault="00DD08B2">
      <w:pPr>
        <w:jc w:val="both"/>
        <w:rPr>
          <w:rFonts w:cs="Arial"/>
        </w:rPr>
      </w:pPr>
    </w:p>
    <w:p w14:paraId="28BA1E94" w14:textId="77777777" w:rsidR="00DD08B2" w:rsidRDefault="00DD08B2">
      <w:pPr>
        <w:jc w:val="both"/>
        <w:rPr>
          <w:rFonts w:cs="Arial"/>
        </w:rPr>
      </w:pPr>
    </w:p>
    <w:p w14:paraId="0733D0D6" w14:textId="77777777" w:rsidR="00DD08B2" w:rsidRDefault="00DD08B2">
      <w:pPr>
        <w:jc w:val="both"/>
        <w:rPr>
          <w:rFonts w:cs="Arial"/>
        </w:rPr>
      </w:pPr>
    </w:p>
    <w:p w14:paraId="69DF56A4" w14:textId="77777777" w:rsidR="00DD08B2" w:rsidRDefault="00DD08B2">
      <w:pPr>
        <w:jc w:val="both"/>
        <w:rPr>
          <w:rFonts w:cs="Arial"/>
        </w:rPr>
      </w:pPr>
    </w:p>
    <w:p w14:paraId="380BB48F" w14:textId="77777777" w:rsidR="00DD08B2" w:rsidRDefault="00DD08B2">
      <w:pPr>
        <w:jc w:val="both"/>
        <w:rPr>
          <w:rFonts w:cs="Arial"/>
        </w:rPr>
      </w:pPr>
    </w:p>
    <w:p w14:paraId="341AA9C4" w14:textId="77777777" w:rsidR="00DD08B2" w:rsidRDefault="00DD08B2">
      <w:pPr>
        <w:jc w:val="both"/>
        <w:rPr>
          <w:rFonts w:cs="Arial"/>
        </w:rPr>
      </w:pPr>
    </w:p>
    <w:p w14:paraId="7DEF998B" w14:textId="77777777" w:rsidR="00DD08B2" w:rsidRDefault="00DD08B2">
      <w:pPr>
        <w:jc w:val="both"/>
        <w:rPr>
          <w:rFonts w:cs="Arial"/>
        </w:rPr>
      </w:pPr>
    </w:p>
    <w:p w14:paraId="6BE2656D" w14:textId="77777777" w:rsidR="00DD08B2" w:rsidRDefault="00DD08B2">
      <w:pPr>
        <w:jc w:val="both"/>
        <w:rPr>
          <w:rFonts w:cs="Arial"/>
        </w:rPr>
      </w:pPr>
    </w:p>
    <w:p w14:paraId="6759F138" w14:textId="77777777" w:rsidR="000A13F1" w:rsidRDefault="00DD08B2">
      <w:pPr>
        <w:tabs>
          <w:tab w:val="left" w:pos="900"/>
          <w:tab w:val="left" w:pos="2340"/>
          <w:tab w:val="left" w:pos="6660"/>
          <w:tab w:val="left" w:pos="9360"/>
        </w:tabs>
        <w:jc w:val="both"/>
        <w:rPr>
          <w:rFonts w:cs="Arial"/>
        </w:rPr>
      </w:pPr>
      <w:r>
        <w:rPr>
          <w:rFonts w:cs="Arial"/>
        </w:rPr>
        <w:br w:type="page"/>
      </w:r>
      <w:r w:rsidR="000A13F1" w:rsidRPr="000A13F1">
        <w:rPr>
          <w:rFonts w:cs="Arial"/>
          <w:b/>
        </w:rPr>
        <w:lastRenderedPageBreak/>
        <w:t>For accidents out of doors please advise</w:t>
      </w:r>
      <w:r w:rsidR="000A13F1">
        <w:rPr>
          <w:rFonts w:cs="Arial"/>
          <w:b/>
        </w:rPr>
        <w:t xml:space="preserve"> -</w:t>
      </w:r>
    </w:p>
    <w:p w14:paraId="0087DD78" w14:textId="77777777" w:rsidR="00DD08B2" w:rsidRDefault="00DD08B2">
      <w:pPr>
        <w:tabs>
          <w:tab w:val="left" w:pos="900"/>
          <w:tab w:val="left" w:pos="2340"/>
          <w:tab w:val="left" w:pos="6660"/>
          <w:tab w:val="left" w:pos="9360"/>
        </w:tabs>
        <w:jc w:val="both"/>
        <w:rPr>
          <w:rFonts w:cs="Arial"/>
          <w:b/>
        </w:rPr>
      </w:pPr>
      <w:r>
        <w:rPr>
          <w:rFonts w:cs="Arial"/>
          <w:b/>
        </w:rPr>
        <w:t>5.</w:t>
      </w:r>
      <w:r>
        <w:rPr>
          <w:rFonts w:cs="Arial"/>
          <w:b/>
        </w:rPr>
        <w:tab/>
        <w:t>Visibility</w:t>
      </w:r>
      <w:r>
        <w:rPr>
          <w:rFonts w:cs="Arial"/>
          <w:b/>
        </w:rPr>
        <w:tab/>
      </w:r>
      <w:r>
        <w:rPr>
          <w:rFonts w:cs="Arial"/>
          <w:b/>
        </w:rPr>
        <w:tab/>
        <w:t>Weather conditions</w:t>
      </w:r>
    </w:p>
    <w:p w14:paraId="7747FC30" w14:textId="77777777" w:rsidR="00DD08B2" w:rsidRDefault="00DD08B2">
      <w:pPr>
        <w:tabs>
          <w:tab w:val="left" w:pos="900"/>
          <w:tab w:val="left" w:pos="2340"/>
          <w:tab w:val="left" w:pos="5040"/>
          <w:tab w:val="left" w:pos="7740"/>
          <w:tab w:val="left" w:pos="9360"/>
        </w:tabs>
        <w:jc w:val="both"/>
        <w:rPr>
          <w:rFonts w:cs="Arial"/>
        </w:rPr>
      </w:pPr>
    </w:p>
    <w:p w14:paraId="1FA2B51A" w14:textId="77777777" w:rsidR="00DD08B2" w:rsidRDefault="00F2384F">
      <w:pPr>
        <w:tabs>
          <w:tab w:val="left" w:pos="900"/>
          <w:tab w:val="left" w:pos="3600"/>
          <w:tab w:val="left" w:pos="6660"/>
          <w:tab w:val="left" w:pos="882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73F3E0" wp14:editId="5D5FC445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4443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F3E0" id="Text Box 12" o:spid="_x0000_s1039" type="#_x0000_t202" style="position:absolute;left:0;text-align:left;margin-left:495pt;margin-top:1pt;width:21.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FbGgIAADI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">
                <v:textbox>
                  <w:txbxContent>
                    <w:p w14:paraId="61F54443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F97A7C" wp14:editId="26DCC4B6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FCED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7A7C" id="Text Box 9" o:spid="_x0000_s1040" type="#_x0000_t202" style="position:absolute;left:0;text-align:left;margin-left:117pt;margin-top:1pt;width:21.6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iw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">
                <v:textbox>
                  <w:txbxContent>
                    <w:p w14:paraId="1286FCED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732F8A" wp14:editId="23F3AE88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6FDF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2F8A" id="Text Box 10" o:spid="_x0000_s1041" type="#_x0000_t202" style="position:absolute;left:0;text-align:left;margin-left:252pt;margin-top:1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1c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">
                <v:textbox>
                  <w:txbxContent>
                    <w:p w14:paraId="5EA46FDF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7B5260" wp14:editId="541404D7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3E7F5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5260" id="Text Box 11" o:spid="_x0000_s1042" type="#_x0000_t202" style="position:absolute;left:0;text-align:left;margin-left:378pt;margin-top:1pt;width:21.6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">
                <v:textbox>
                  <w:txbxContent>
                    <w:p w14:paraId="6083E7F5" w14:textId="77777777" w:rsidR="00DD08B2" w:rsidRDefault="00DD08B2"/>
                  </w:txbxContent>
                </v:textbox>
              </v:shape>
            </w:pict>
          </mc:Fallback>
        </mc:AlternateContent>
      </w:r>
      <w:r w:rsidR="00DD08B2">
        <w:rPr>
          <w:rFonts w:cs="Arial"/>
        </w:rPr>
        <w:tab/>
        <w:t>Good</w:t>
      </w:r>
      <w:r w:rsidR="00DD08B2">
        <w:rPr>
          <w:rFonts w:cs="Arial"/>
        </w:rPr>
        <w:tab/>
        <w:t>Poor</w:t>
      </w:r>
      <w:r w:rsidR="00DD08B2">
        <w:rPr>
          <w:rFonts w:cs="Arial"/>
        </w:rPr>
        <w:tab/>
        <w:t>Dry</w:t>
      </w:r>
      <w:r w:rsidR="00DD08B2">
        <w:rPr>
          <w:rFonts w:cs="Arial"/>
        </w:rPr>
        <w:tab/>
        <w:t>Snow</w:t>
      </w:r>
    </w:p>
    <w:p w14:paraId="400A689B" w14:textId="77777777" w:rsidR="00DD08B2" w:rsidRDefault="00DD08B2">
      <w:pPr>
        <w:tabs>
          <w:tab w:val="left" w:pos="900"/>
          <w:tab w:val="left" w:pos="2340"/>
          <w:tab w:val="left" w:pos="5040"/>
          <w:tab w:val="left" w:pos="7740"/>
          <w:tab w:val="left" w:pos="9360"/>
        </w:tabs>
        <w:jc w:val="both"/>
        <w:rPr>
          <w:rFonts w:cs="Arial"/>
        </w:rPr>
      </w:pPr>
    </w:p>
    <w:p w14:paraId="6A5BEB0E" w14:textId="77777777" w:rsidR="00DD08B2" w:rsidRDefault="00F2384F">
      <w:pPr>
        <w:tabs>
          <w:tab w:val="left" w:pos="900"/>
          <w:tab w:val="left" w:pos="3600"/>
          <w:tab w:val="left" w:pos="6660"/>
          <w:tab w:val="left" w:pos="882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A8F63" wp14:editId="732B964A">
                <wp:simplePos x="0" y="0"/>
                <wp:positionH relativeFrom="column">
                  <wp:posOffset>6286500</wp:posOffset>
                </wp:positionH>
                <wp:positionV relativeFrom="paragraph">
                  <wp:posOffset>25400</wp:posOffset>
                </wp:positionV>
                <wp:extent cx="274320" cy="18288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0BCC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A8F63" id="Text Box 19" o:spid="_x0000_s1043" type="#_x0000_t202" style="position:absolute;left:0;text-align:left;margin-left:495pt;margin-top:2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2Ze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">
                <v:textbox>
                  <w:txbxContent>
                    <w:p w14:paraId="5E1F0BCC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31801A" wp14:editId="080C62F4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139700</wp:posOffset>
                </wp:positionV>
                <wp:extent cx="274320" cy="18288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C750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801A" id="Text Box 13" o:spid="_x0000_s1044" type="#_x0000_t202" style="position:absolute;left:0;text-align:left;margin-left:117pt;margin-top:11pt;width:21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G/GQ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">
                <v:textbox>
                  <w:txbxContent>
                    <w:p w14:paraId="744EC750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CE7A1" wp14:editId="618F0625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74320" cy="18288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4FDD5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E7A1" id="Text Box 14" o:spid="_x0000_s1045" type="#_x0000_t202" style="position:absolute;left:0;text-align:left;margin-left:252pt;margin-top:11pt;width:21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RTGgIAADI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">
                <v:textbox>
                  <w:txbxContent>
                    <w:p w14:paraId="1D94FDD5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BA08B" wp14:editId="587ACBF0">
                <wp:simplePos x="0" y="0"/>
                <wp:positionH relativeFrom="column">
                  <wp:posOffset>4800600</wp:posOffset>
                </wp:positionH>
                <wp:positionV relativeFrom="paragraph">
                  <wp:posOffset>25400</wp:posOffset>
                </wp:positionV>
                <wp:extent cx="274320" cy="18288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2899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A08B" id="Text Box 17" o:spid="_x0000_s1046" type="#_x0000_t202" style="position:absolute;left:0;text-align:left;margin-left:378pt;margin-top:2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">
                <v:textbox>
                  <w:txbxContent>
                    <w:p w14:paraId="18DF2899" w14:textId="77777777" w:rsidR="00DD08B2" w:rsidRDefault="00DD08B2"/>
                  </w:txbxContent>
                </v:textbox>
              </v:shape>
            </w:pict>
          </mc:Fallback>
        </mc:AlternateContent>
      </w:r>
      <w:r w:rsidR="00DD08B2">
        <w:rPr>
          <w:rFonts w:cs="Arial"/>
        </w:rPr>
        <w:tab/>
        <w:t>Daylight</w:t>
      </w:r>
      <w:r w:rsidR="00DD08B2">
        <w:rPr>
          <w:rFonts w:cs="Arial"/>
        </w:rPr>
        <w:tab/>
      </w:r>
      <w:proofErr w:type="spellStart"/>
      <w:r w:rsidR="00DD08B2">
        <w:rPr>
          <w:rFonts w:cs="Arial"/>
        </w:rPr>
        <w:t>Daylight</w:t>
      </w:r>
      <w:proofErr w:type="spellEnd"/>
      <w:r w:rsidR="00DD08B2">
        <w:rPr>
          <w:rFonts w:cs="Arial"/>
        </w:rPr>
        <w:tab/>
        <w:t>Wet</w:t>
      </w:r>
      <w:r w:rsidR="00DD08B2">
        <w:rPr>
          <w:rFonts w:cs="Arial"/>
        </w:rPr>
        <w:tab/>
        <w:t>Ice</w:t>
      </w:r>
    </w:p>
    <w:p w14:paraId="635575BD" w14:textId="77777777" w:rsidR="00DD08B2" w:rsidRDefault="00DD08B2">
      <w:pPr>
        <w:tabs>
          <w:tab w:val="left" w:pos="900"/>
          <w:tab w:val="left" w:pos="3600"/>
          <w:tab w:val="left" w:pos="7740"/>
          <w:tab w:val="left" w:pos="9360"/>
        </w:tabs>
        <w:jc w:val="both"/>
        <w:rPr>
          <w:rFonts w:cs="Arial"/>
        </w:rPr>
      </w:pPr>
      <w:r>
        <w:rPr>
          <w:rFonts w:cs="Arial"/>
        </w:rPr>
        <w:tab/>
        <w:t>(Good)</w:t>
      </w:r>
      <w:r>
        <w:rPr>
          <w:rFonts w:cs="Arial"/>
        </w:rPr>
        <w:tab/>
        <w:t>(Poor)</w:t>
      </w:r>
    </w:p>
    <w:p w14:paraId="6092C4F3" w14:textId="77777777" w:rsidR="00DD08B2" w:rsidRDefault="00F2384F">
      <w:pPr>
        <w:tabs>
          <w:tab w:val="left" w:pos="900"/>
          <w:tab w:val="left" w:pos="2340"/>
          <w:tab w:val="left" w:pos="5040"/>
          <w:tab w:val="left" w:pos="7740"/>
          <w:tab w:val="left" w:pos="936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E8F0D" wp14:editId="4FF2CFE5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274320" cy="18288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05C0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8F0D" id="Text Box 18" o:spid="_x0000_s1047" type="#_x0000_t202" style="position:absolute;left:0;text-align:left;margin-left:378pt;margin-top:12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">
                <v:textbox>
                  <w:txbxContent>
                    <w:p w14:paraId="64D805C0" w14:textId="77777777" w:rsidR="00DD08B2" w:rsidRDefault="00DD08B2"/>
                  </w:txbxContent>
                </v:textbox>
              </v:shape>
            </w:pict>
          </mc:Fallback>
        </mc:AlternateContent>
      </w:r>
    </w:p>
    <w:p w14:paraId="799A90B1" w14:textId="77777777" w:rsidR="00DD08B2" w:rsidRDefault="00F2384F">
      <w:pPr>
        <w:tabs>
          <w:tab w:val="left" w:pos="900"/>
          <w:tab w:val="left" w:pos="3600"/>
          <w:tab w:val="left" w:pos="6660"/>
          <w:tab w:val="left" w:pos="7740"/>
          <w:tab w:val="left" w:pos="936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E6CDE" wp14:editId="774350F8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274320" cy="18288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ECBB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6CDE" id="Text Box 15" o:spid="_x0000_s1048" type="#_x0000_t202" style="position:absolute;left:0;text-align:left;margin-left:117pt;margin-top:8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sW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">
                <v:textbox>
                  <w:txbxContent>
                    <w:p w14:paraId="0FD4ECBB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2F81" wp14:editId="72D959FA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274320" cy="18288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1BAE7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2F81" id="Text Box 16" o:spid="_x0000_s1049" type="#_x0000_t202" style="position:absolute;left:0;text-align:left;margin-left:252pt;margin-top:8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76GgIAADI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">
                <v:textbox>
                  <w:txbxContent>
                    <w:p w14:paraId="3A81BAE7" w14:textId="77777777" w:rsidR="00DD08B2" w:rsidRDefault="00DD08B2"/>
                  </w:txbxContent>
                </v:textbox>
              </v:shape>
            </w:pict>
          </mc:Fallback>
        </mc:AlternateContent>
      </w:r>
      <w:r w:rsidR="00DD08B2">
        <w:rPr>
          <w:rFonts w:cs="Arial"/>
        </w:rPr>
        <w:tab/>
        <w:t>Night Street</w:t>
      </w:r>
      <w:r w:rsidR="00DD08B2">
        <w:rPr>
          <w:rFonts w:cs="Arial"/>
        </w:rPr>
        <w:tab/>
        <w:t>Night Street</w:t>
      </w:r>
      <w:r w:rsidR="00DD08B2">
        <w:rPr>
          <w:rFonts w:cs="Arial"/>
        </w:rPr>
        <w:tab/>
        <w:t>Fog</w:t>
      </w:r>
    </w:p>
    <w:p w14:paraId="39ADBE27" w14:textId="77777777" w:rsidR="00DD08B2" w:rsidRDefault="00DD08B2">
      <w:pPr>
        <w:tabs>
          <w:tab w:val="left" w:pos="900"/>
          <w:tab w:val="left" w:pos="3600"/>
          <w:tab w:val="left" w:pos="6660"/>
          <w:tab w:val="left" w:pos="7740"/>
          <w:tab w:val="left" w:pos="9360"/>
        </w:tabs>
        <w:jc w:val="both"/>
        <w:rPr>
          <w:rFonts w:cs="Arial"/>
          <w:lang w:val="fr-FR"/>
        </w:rPr>
      </w:pPr>
      <w:r>
        <w:rPr>
          <w:rFonts w:cs="Arial"/>
        </w:rPr>
        <w:tab/>
      </w:r>
      <w:proofErr w:type="spellStart"/>
      <w:r>
        <w:rPr>
          <w:rFonts w:cs="Arial"/>
          <w:lang w:val="fr-FR"/>
        </w:rPr>
        <w:t>Lamps</w:t>
      </w:r>
      <w:proofErr w:type="spellEnd"/>
      <w:r>
        <w:rPr>
          <w:rFonts w:cs="Arial"/>
          <w:lang w:val="fr-FR"/>
        </w:rPr>
        <w:t xml:space="preserve"> Lit</w:t>
      </w:r>
      <w:r>
        <w:rPr>
          <w:rFonts w:cs="Arial"/>
          <w:lang w:val="fr-FR"/>
        </w:rPr>
        <w:tab/>
      </w:r>
      <w:proofErr w:type="spellStart"/>
      <w:r>
        <w:rPr>
          <w:rFonts w:cs="Arial"/>
          <w:lang w:val="fr-FR"/>
        </w:rPr>
        <w:t>Lamps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Unlit</w:t>
      </w:r>
      <w:proofErr w:type="spellEnd"/>
    </w:p>
    <w:p w14:paraId="5964AEB7" w14:textId="77777777" w:rsidR="00DD08B2" w:rsidRDefault="00DD08B2">
      <w:pPr>
        <w:jc w:val="both"/>
        <w:rPr>
          <w:rFonts w:cs="Arial"/>
          <w:lang w:val="fr-FR"/>
        </w:rPr>
      </w:pPr>
    </w:p>
    <w:p w14:paraId="068F8670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Contractors</w:t>
      </w:r>
    </w:p>
    <w:p w14:paraId="4B253600" w14:textId="77777777" w:rsidR="00DD08B2" w:rsidRDefault="00DD08B2">
      <w:pPr>
        <w:jc w:val="both"/>
        <w:rPr>
          <w:rFonts w:cs="Arial"/>
        </w:rPr>
      </w:pPr>
    </w:p>
    <w:p w14:paraId="6D958A7E" w14:textId="77777777" w:rsidR="00DD08B2" w:rsidRDefault="00DD08B2">
      <w:pPr>
        <w:tabs>
          <w:tab w:val="left" w:pos="1080"/>
        </w:tabs>
        <w:spacing w:line="240" w:lineRule="auto"/>
        <w:jc w:val="both"/>
        <w:rPr>
          <w:rFonts w:cs="Arial"/>
        </w:rPr>
      </w:pPr>
      <w:r>
        <w:rPr>
          <w:rFonts w:cs="Arial"/>
        </w:rPr>
        <w:t>If the incident occurred because of work being carried out by a contractor, please give the name of the contractor (if known).</w:t>
      </w:r>
    </w:p>
    <w:p w14:paraId="1CEF0494" w14:textId="77777777" w:rsidR="00DD08B2" w:rsidRDefault="00DD08B2">
      <w:pPr>
        <w:tabs>
          <w:tab w:val="left" w:pos="108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_______________________________________________________________________________________</w:t>
      </w:r>
    </w:p>
    <w:p w14:paraId="188F5E89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Witnesses</w:t>
      </w:r>
    </w:p>
    <w:p w14:paraId="4F2A6D29" w14:textId="77777777" w:rsidR="00DD08B2" w:rsidRDefault="00DD08B2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</w:rPr>
        <w:t>Were there any witnesses to the incident?</w:t>
      </w:r>
      <w:r>
        <w:rPr>
          <w:rFonts w:cs="Arial"/>
        </w:rPr>
        <w:tab/>
        <w:t>Yes</w:t>
      </w:r>
      <w:proofErr w:type="gramStart"/>
      <w:r>
        <w:rPr>
          <w:rFonts w:cs="Arial"/>
        </w:rPr>
        <w:t>*  /</w:t>
      </w:r>
      <w:proofErr w:type="gramEnd"/>
      <w:r>
        <w:rPr>
          <w:rFonts w:cs="Arial"/>
        </w:rPr>
        <w:t xml:space="preserve">  No*</w:t>
      </w:r>
      <w:r>
        <w:rPr>
          <w:rFonts w:cs="Arial"/>
        </w:rPr>
        <w:tab/>
      </w:r>
      <w:r>
        <w:rPr>
          <w:rFonts w:cs="Arial"/>
        </w:rPr>
        <w:tab/>
        <w:t>*please delete</w:t>
      </w:r>
    </w:p>
    <w:p w14:paraId="29AA8AFF" w14:textId="77777777" w:rsidR="00DD08B2" w:rsidRDefault="00DD08B2">
      <w:pPr>
        <w:jc w:val="both"/>
        <w:rPr>
          <w:rFonts w:cs="Arial"/>
        </w:rPr>
      </w:pPr>
    </w:p>
    <w:p w14:paraId="0EA32EF5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t xml:space="preserve">If </w:t>
      </w:r>
      <w:proofErr w:type="gramStart"/>
      <w:r>
        <w:rPr>
          <w:rFonts w:cs="Arial"/>
        </w:rPr>
        <w:t>yes</w:t>
      </w:r>
      <w:proofErr w:type="gramEnd"/>
      <w:r>
        <w:rPr>
          <w:rFonts w:cs="Arial"/>
        </w:rPr>
        <w:t xml:space="preserve"> please supply their details as we may need to approach them for a statement.</w:t>
      </w:r>
    </w:p>
    <w:p w14:paraId="254D2A13" w14:textId="77777777" w:rsidR="00DD08B2" w:rsidRDefault="00DD08B2">
      <w:pPr>
        <w:jc w:val="both"/>
        <w:rPr>
          <w:rFonts w:cs="Arial"/>
        </w:rPr>
      </w:pPr>
    </w:p>
    <w:p w14:paraId="1C53CFCE" w14:textId="77777777" w:rsidR="00DD08B2" w:rsidRDefault="00DD08B2">
      <w:pPr>
        <w:tabs>
          <w:tab w:val="left" w:pos="720"/>
          <w:tab w:val="left" w:pos="1620"/>
          <w:tab w:val="left" w:pos="5580"/>
          <w:tab w:val="left" w:pos="6120"/>
          <w:tab w:val="left" w:pos="7020"/>
        </w:tabs>
        <w:spacing w:line="360" w:lineRule="auto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Name:</w:t>
      </w:r>
      <w:r>
        <w:rPr>
          <w:rFonts w:cs="Arial"/>
        </w:rPr>
        <w:tab/>
        <w:t>_____________________________</w:t>
      </w:r>
      <w:r>
        <w:rPr>
          <w:rFonts w:cs="Arial"/>
        </w:rPr>
        <w:tab/>
        <w:t>2.</w:t>
      </w:r>
      <w:r>
        <w:rPr>
          <w:rFonts w:cs="Arial"/>
        </w:rPr>
        <w:tab/>
        <w:t>Name:</w:t>
      </w:r>
      <w:r>
        <w:rPr>
          <w:rFonts w:cs="Arial"/>
        </w:rPr>
        <w:tab/>
        <w:t>_________________________________</w:t>
      </w:r>
    </w:p>
    <w:p w14:paraId="5657CE74" w14:textId="77777777" w:rsidR="00DD08B2" w:rsidRDefault="00DD08B2">
      <w:pPr>
        <w:tabs>
          <w:tab w:val="left" w:pos="720"/>
          <w:tab w:val="left" w:pos="1620"/>
          <w:tab w:val="left" w:pos="6120"/>
          <w:tab w:val="left" w:pos="702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Address:</w:t>
      </w:r>
      <w:r>
        <w:rPr>
          <w:rFonts w:cs="Arial"/>
        </w:rPr>
        <w:tab/>
        <w:t>_____________________________</w:t>
      </w:r>
      <w:r>
        <w:rPr>
          <w:rFonts w:cs="Arial"/>
        </w:rPr>
        <w:tab/>
        <w:t>Address:</w:t>
      </w:r>
      <w:r>
        <w:rPr>
          <w:rFonts w:cs="Arial"/>
        </w:rPr>
        <w:tab/>
        <w:t>_________________________________</w:t>
      </w:r>
    </w:p>
    <w:p w14:paraId="01980FF6" w14:textId="77777777" w:rsidR="00DD08B2" w:rsidRDefault="00DD08B2">
      <w:pPr>
        <w:tabs>
          <w:tab w:val="left" w:pos="720"/>
          <w:tab w:val="left" w:pos="612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_____________________________________</w:t>
      </w:r>
      <w:r>
        <w:rPr>
          <w:rFonts w:cs="Arial"/>
        </w:rPr>
        <w:tab/>
        <w:t>_________________________________________</w:t>
      </w:r>
    </w:p>
    <w:p w14:paraId="41A8FF59" w14:textId="77777777" w:rsidR="00DD08B2" w:rsidRDefault="00DD08B2">
      <w:pPr>
        <w:tabs>
          <w:tab w:val="left" w:pos="720"/>
          <w:tab w:val="left" w:pos="6120"/>
        </w:tabs>
        <w:jc w:val="both"/>
        <w:rPr>
          <w:rFonts w:cs="Arial"/>
        </w:rPr>
      </w:pPr>
      <w:r>
        <w:rPr>
          <w:rFonts w:cs="Arial"/>
        </w:rPr>
        <w:tab/>
        <w:t>_____________________________________</w:t>
      </w:r>
      <w:r>
        <w:rPr>
          <w:rFonts w:cs="Arial"/>
        </w:rPr>
        <w:tab/>
        <w:t>_________________________________________</w:t>
      </w:r>
    </w:p>
    <w:p w14:paraId="0B58CEE8" w14:textId="77777777" w:rsidR="00DD08B2" w:rsidRDefault="00DD08B2">
      <w:pPr>
        <w:jc w:val="both"/>
        <w:rPr>
          <w:rFonts w:cs="Arial"/>
        </w:rPr>
      </w:pPr>
    </w:p>
    <w:p w14:paraId="6906437D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Insurance</w:t>
      </w:r>
    </w:p>
    <w:p w14:paraId="30580EDE" w14:textId="77777777" w:rsidR="00DD08B2" w:rsidRDefault="00DD08B2">
      <w:pPr>
        <w:jc w:val="both"/>
        <w:rPr>
          <w:rFonts w:cs="Arial"/>
          <w:bCs/>
        </w:rPr>
      </w:pPr>
      <w:r>
        <w:rPr>
          <w:rFonts w:cs="Arial"/>
          <w:bCs/>
        </w:rPr>
        <w:t>Do you have separate house contents</w:t>
      </w:r>
      <w:r w:rsidR="000A13F1">
        <w:rPr>
          <w:rFonts w:cs="Arial"/>
          <w:bCs/>
        </w:rPr>
        <w:t>, vehicle or other</w:t>
      </w:r>
      <w:r>
        <w:rPr>
          <w:rFonts w:cs="Arial"/>
          <w:bCs/>
        </w:rPr>
        <w:t xml:space="preserve"> insurance </w:t>
      </w:r>
      <w:proofErr w:type="gramStart"/>
      <w:r>
        <w:rPr>
          <w:rFonts w:cs="Arial"/>
          <w:bCs/>
        </w:rPr>
        <w:t>which</w:t>
      </w:r>
      <w:proofErr w:type="gramEnd"/>
    </w:p>
    <w:p w14:paraId="3D3F292C" w14:textId="77777777" w:rsidR="00DD08B2" w:rsidRDefault="00DD08B2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  <w:bCs/>
        </w:rPr>
        <w:t>would cover this claim?</w:t>
      </w:r>
      <w:r>
        <w:rPr>
          <w:rFonts w:cs="Arial"/>
          <w:bCs/>
        </w:rPr>
        <w:tab/>
      </w:r>
      <w:r>
        <w:rPr>
          <w:rFonts w:cs="Arial"/>
        </w:rPr>
        <w:t>Yes</w:t>
      </w:r>
      <w:proofErr w:type="gramStart"/>
      <w:r>
        <w:rPr>
          <w:rFonts w:cs="Arial"/>
        </w:rPr>
        <w:t>*  /</w:t>
      </w:r>
      <w:proofErr w:type="gramEnd"/>
      <w:r>
        <w:rPr>
          <w:rFonts w:cs="Arial"/>
        </w:rPr>
        <w:t xml:space="preserve">  No*</w:t>
      </w:r>
      <w:r>
        <w:rPr>
          <w:rFonts w:cs="Arial"/>
        </w:rPr>
        <w:tab/>
      </w:r>
      <w:r>
        <w:rPr>
          <w:rFonts w:cs="Arial"/>
        </w:rPr>
        <w:tab/>
        <w:t>*please delete</w:t>
      </w:r>
    </w:p>
    <w:p w14:paraId="3B1B649C" w14:textId="77777777" w:rsidR="00DD08B2" w:rsidRDefault="00DD08B2">
      <w:pPr>
        <w:tabs>
          <w:tab w:val="left" w:pos="6840"/>
        </w:tabs>
        <w:jc w:val="both"/>
        <w:rPr>
          <w:rFonts w:cs="Arial"/>
          <w:bCs/>
        </w:rPr>
      </w:pPr>
    </w:p>
    <w:p w14:paraId="24EF9688" w14:textId="77777777" w:rsidR="00DD08B2" w:rsidRDefault="00DD08B2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  <w:bCs/>
        </w:rPr>
        <w:t>If yes, have you made a claim to your insurers?</w:t>
      </w:r>
      <w:r>
        <w:rPr>
          <w:rFonts w:cs="Arial"/>
          <w:bCs/>
        </w:rPr>
        <w:tab/>
      </w:r>
      <w:r>
        <w:rPr>
          <w:rFonts w:cs="Arial"/>
        </w:rPr>
        <w:t>Yes</w:t>
      </w:r>
      <w:proofErr w:type="gramStart"/>
      <w:r>
        <w:rPr>
          <w:rFonts w:cs="Arial"/>
        </w:rPr>
        <w:t>*  /</w:t>
      </w:r>
      <w:proofErr w:type="gramEnd"/>
      <w:r>
        <w:rPr>
          <w:rFonts w:cs="Arial"/>
        </w:rPr>
        <w:t xml:space="preserve">  No*</w:t>
      </w:r>
      <w:r>
        <w:rPr>
          <w:rFonts w:cs="Arial"/>
        </w:rPr>
        <w:tab/>
      </w:r>
      <w:r>
        <w:rPr>
          <w:rFonts w:cs="Arial"/>
        </w:rPr>
        <w:tab/>
        <w:t>*please delete</w:t>
      </w:r>
    </w:p>
    <w:p w14:paraId="166E9B6D" w14:textId="77777777" w:rsidR="00DD08B2" w:rsidRDefault="00DD08B2">
      <w:pPr>
        <w:jc w:val="both"/>
        <w:rPr>
          <w:rFonts w:cs="Arial"/>
          <w:bCs/>
        </w:rPr>
      </w:pPr>
    </w:p>
    <w:p w14:paraId="2C4D6B08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Any other relevant comments that you wish to </w:t>
      </w:r>
      <w:proofErr w:type="gramStart"/>
      <w:r>
        <w:rPr>
          <w:rFonts w:cs="Arial"/>
          <w:b/>
        </w:rPr>
        <w:t>make</w:t>
      </w:r>
      <w:proofErr w:type="gramEnd"/>
    </w:p>
    <w:p w14:paraId="310FE1DB" w14:textId="77777777" w:rsidR="00DD08B2" w:rsidRDefault="00F2384F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DBE3D" wp14:editId="0257EBB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743700" cy="568325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CDE2" w14:textId="77777777" w:rsidR="00DD08B2" w:rsidRDefault="00DD08B2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52FCF73F" w14:textId="77777777" w:rsidR="00DD08B2" w:rsidRDefault="00DD08B2">
                            <w:pPr>
                              <w:pStyle w:val="JobTitle"/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BE3D" id="Text Box 20" o:spid="_x0000_s1050" type="#_x0000_t202" style="position:absolute;left:0;text-align:left;margin-left:0;margin-top:7.5pt;width:531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">
                <v:textbox>
                  <w:txbxContent>
                    <w:p w14:paraId="000ECDE2" w14:textId="77777777" w:rsidR="00DD08B2" w:rsidRDefault="00DD08B2">
                      <w:r>
                        <w:t>____________________________________________________________________________________________</w:t>
                      </w:r>
                    </w:p>
                    <w:p w14:paraId="52FCF73F" w14:textId="77777777" w:rsidR="00DD08B2" w:rsidRDefault="00DD08B2">
                      <w:pPr>
                        <w:pStyle w:val="JobTitle"/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9586121" w14:textId="77777777" w:rsidR="00DD08B2" w:rsidRDefault="00DD08B2">
      <w:pPr>
        <w:jc w:val="both"/>
        <w:rPr>
          <w:rFonts w:cs="Arial"/>
        </w:rPr>
      </w:pPr>
    </w:p>
    <w:p w14:paraId="5E930F45" w14:textId="77777777" w:rsidR="00DD08B2" w:rsidRDefault="00DD08B2">
      <w:pPr>
        <w:jc w:val="both"/>
        <w:rPr>
          <w:rFonts w:cs="Arial"/>
        </w:rPr>
      </w:pPr>
    </w:p>
    <w:p w14:paraId="4ABDB391" w14:textId="77777777" w:rsidR="00DD08B2" w:rsidRDefault="00DD08B2">
      <w:pPr>
        <w:jc w:val="both"/>
        <w:rPr>
          <w:rFonts w:cs="Arial"/>
        </w:rPr>
      </w:pPr>
    </w:p>
    <w:p w14:paraId="6A9E91EC" w14:textId="77777777" w:rsidR="00DD08B2" w:rsidRDefault="00DD08B2">
      <w:pPr>
        <w:spacing w:line="360" w:lineRule="auto"/>
        <w:jc w:val="both"/>
        <w:rPr>
          <w:rFonts w:cs="Arial"/>
        </w:rPr>
      </w:pPr>
    </w:p>
    <w:p w14:paraId="6050F92D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Declaration</w:t>
      </w:r>
    </w:p>
    <w:p w14:paraId="1D742983" w14:textId="77777777" w:rsidR="00DD08B2" w:rsidRDefault="00DD08B2">
      <w:pPr>
        <w:jc w:val="both"/>
        <w:rPr>
          <w:rFonts w:cs="Arial"/>
        </w:rPr>
      </w:pPr>
    </w:p>
    <w:p w14:paraId="0C694B3A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t>I understand that if I give information that is incorrect, action maybe taken against me.  The information I provided may</w:t>
      </w:r>
      <w:r w:rsidR="000A13F1">
        <w:rPr>
          <w:rFonts w:cs="Arial"/>
        </w:rPr>
        <w:t xml:space="preserve"> </w:t>
      </w:r>
      <w:r>
        <w:rPr>
          <w:rFonts w:cs="Arial"/>
        </w:rPr>
        <w:t xml:space="preserve">be checked with other sources, the information may be used for purposes relating to the work of </w:t>
      </w:r>
      <w:r w:rsidR="00930D8D">
        <w:rPr>
          <w:rFonts w:cs="Arial"/>
        </w:rPr>
        <w:t>Southwark</w:t>
      </w:r>
      <w:r>
        <w:rPr>
          <w:rFonts w:cs="Arial"/>
        </w:rPr>
        <w:t xml:space="preserve"> Council and maybe given to other bodies as permitted by law</w:t>
      </w:r>
      <w:r w:rsidR="004079F5">
        <w:rPr>
          <w:rFonts w:cs="Arial"/>
        </w:rPr>
        <w:t xml:space="preserve"> for the prevention of fraud</w:t>
      </w:r>
      <w:r>
        <w:rPr>
          <w:rFonts w:cs="Arial"/>
        </w:rPr>
        <w:t>. I declare that the information given on this form is correct and complete.</w:t>
      </w:r>
    </w:p>
    <w:p w14:paraId="3E77B23B" w14:textId="77777777" w:rsidR="00DD08B2" w:rsidRDefault="00DD08B2">
      <w:pPr>
        <w:jc w:val="both"/>
        <w:rPr>
          <w:rFonts w:cs="Arial"/>
        </w:rPr>
      </w:pPr>
    </w:p>
    <w:p w14:paraId="10FD6A30" w14:textId="77777777" w:rsidR="00DD08B2" w:rsidRDefault="00DD08B2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</w:rPr>
        <w:t>Your signature: _____________________________________________</w:t>
      </w:r>
      <w:r>
        <w:rPr>
          <w:rFonts w:cs="Arial"/>
        </w:rPr>
        <w:tab/>
        <w:t>Date: _________/_________/_________</w:t>
      </w:r>
    </w:p>
    <w:p w14:paraId="64DF645D" w14:textId="77777777" w:rsidR="00DD08B2" w:rsidRDefault="00DD08B2">
      <w:pPr>
        <w:jc w:val="both"/>
        <w:rPr>
          <w:rFonts w:cs="Arial"/>
        </w:rPr>
      </w:pPr>
    </w:p>
    <w:p w14:paraId="691A3513" w14:textId="77777777" w:rsidR="00EF2A3F" w:rsidRPr="00C2160D" w:rsidRDefault="00DD08B2" w:rsidP="00F2384F">
      <w:pPr>
        <w:pStyle w:val="Heading1"/>
      </w:pPr>
      <w:r w:rsidRPr="00C2160D">
        <w:t xml:space="preserve">Please </w:t>
      </w:r>
      <w:r w:rsidR="00F56CA7" w:rsidRPr="00C2160D">
        <w:t>r</w:t>
      </w:r>
      <w:r w:rsidRPr="00C2160D">
        <w:t xml:space="preserve">eturn </w:t>
      </w:r>
      <w:r w:rsidR="00F56CA7" w:rsidRPr="00C2160D">
        <w:t>t</w:t>
      </w:r>
      <w:r w:rsidRPr="00C2160D">
        <w:t xml:space="preserve">his </w:t>
      </w:r>
      <w:r w:rsidR="00F56CA7" w:rsidRPr="00C2160D">
        <w:t>c</w:t>
      </w:r>
      <w:r w:rsidRPr="00C2160D">
        <w:t xml:space="preserve">ompleted </w:t>
      </w:r>
      <w:r w:rsidR="00F56CA7" w:rsidRPr="00C2160D">
        <w:t>f</w:t>
      </w:r>
      <w:r w:rsidRPr="00C2160D">
        <w:t>orm</w:t>
      </w:r>
      <w:r w:rsidR="00EF2A3F" w:rsidRPr="00C2160D">
        <w:t>, with any enclosures</w:t>
      </w:r>
      <w:r w:rsidRPr="00C2160D">
        <w:t xml:space="preserve"> </w:t>
      </w:r>
      <w:r w:rsidR="00F56CA7" w:rsidRPr="00C2160D">
        <w:t>t</w:t>
      </w:r>
      <w:r w:rsidR="00C2160D">
        <w:t>o:</w:t>
      </w:r>
    </w:p>
    <w:p w14:paraId="2D730C52" w14:textId="77777777" w:rsidR="000B5A9A" w:rsidRDefault="00127D5B" w:rsidP="00F2384F">
      <w:pPr>
        <w:pStyle w:val="Heading1"/>
      </w:pPr>
      <w:r>
        <w:t>Southwark Council</w:t>
      </w:r>
      <w:r w:rsidR="00C2160D">
        <w:tab/>
      </w:r>
      <w:r w:rsidR="00C2160D">
        <w:tab/>
      </w:r>
      <w:r w:rsidR="00C2160D">
        <w:tab/>
      </w:r>
      <w:r w:rsidR="00C2160D">
        <w:tab/>
      </w:r>
      <w:r w:rsidR="00C2160D">
        <w:tab/>
      </w:r>
      <w:r w:rsidR="00D2092D" w:rsidRPr="00D2092D">
        <w:t>e</w:t>
      </w:r>
      <w:r w:rsidR="00106EFC" w:rsidRPr="00106EFC">
        <w:t xml:space="preserve">mail: </w:t>
      </w:r>
      <w:hyperlink r:id="rId8" w:history="1">
        <w:r w:rsidR="00106EFC" w:rsidRPr="00106EFC">
          <w:rPr>
            <w:rStyle w:val="Hyperlink"/>
            <w:b w:val="0"/>
          </w:rPr>
          <w:t>centralinsuranceservices@southwark.gov.uk</w:t>
        </w:r>
      </w:hyperlink>
    </w:p>
    <w:p w14:paraId="31AC6747" w14:textId="77777777" w:rsidR="00127D5B" w:rsidRPr="00C2160D" w:rsidRDefault="00127D5B" w:rsidP="00C2160D">
      <w:pPr>
        <w:ind w:left="720"/>
        <w:rPr>
          <w:b/>
        </w:rPr>
      </w:pPr>
      <w:r w:rsidRPr="00C2160D">
        <w:rPr>
          <w:b/>
        </w:rPr>
        <w:t>Financ</w:t>
      </w:r>
      <w:r w:rsidR="00171D95">
        <w:rPr>
          <w:b/>
        </w:rPr>
        <w:t xml:space="preserve">e and </w:t>
      </w:r>
      <w:r w:rsidR="00D2092D">
        <w:rPr>
          <w:b/>
        </w:rPr>
        <w:t>r</w:t>
      </w:r>
      <w:r w:rsidR="00171D95">
        <w:rPr>
          <w:b/>
        </w:rPr>
        <w:t>esources</w:t>
      </w:r>
      <w:r w:rsidR="0032373F">
        <w:rPr>
          <w:b/>
        </w:rPr>
        <w:t xml:space="preserve"> </w:t>
      </w:r>
      <w:r w:rsidR="00D2092D">
        <w:rPr>
          <w:b/>
        </w:rPr>
        <w:t>d</w:t>
      </w:r>
      <w:r w:rsidR="0032373F">
        <w:rPr>
          <w:b/>
        </w:rPr>
        <w:t>epartment</w:t>
      </w:r>
      <w:r w:rsidR="00C2160D">
        <w:rPr>
          <w:b/>
        </w:rPr>
        <w:tab/>
      </w:r>
      <w:r w:rsidR="00C2160D">
        <w:rPr>
          <w:b/>
        </w:rPr>
        <w:tab/>
      </w:r>
      <w:r w:rsidR="00C2160D">
        <w:rPr>
          <w:b/>
        </w:rPr>
        <w:tab/>
      </w:r>
    </w:p>
    <w:p w14:paraId="3E02DF31" w14:textId="77777777" w:rsidR="00127D5B" w:rsidRPr="00C2160D" w:rsidRDefault="00127D5B" w:rsidP="00C2160D">
      <w:pPr>
        <w:ind w:left="720"/>
        <w:rPr>
          <w:b/>
        </w:rPr>
      </w:pPr>
      <w:r w:rsidRPr="00C2160D">
        <w:rPr>
          <w:b/>
        </w:rPr>
        <w:t xml:space="preserve">Insurance </w:t>
      </w:r>
      <w:r w:rsidR="00D2092D">
        <w:rPr>
          <w:b/>
        </w:rPr>
        <w:t>s</w:t>
      </w:r>
      <w:r w:rsidRPr="00C2160D">
        <w:rPr>
          <w:b/>
        </w:rPr>
        <w:t>ection</w:t>
      </w:r>
      <w:r w:rsidR="00983BF0">
        <w:rPr>
          <w:b/>
        </w:rPr>
        <w:tab/>
      </w:r>
      <w:r w:rsidR="00983BF0">
        <w:rPr>
          <w:b/>
        </w:rPr>
        <w:tab/>
      </w:r>
      <w:r w:rsidR="00983BF0">
        <w:rPr>
          <w:b/>
        </w:rPr>
        <w:tab/>
      </w:r>
      <w:r w:rsidR="00983BF0">
        <w:rPr>
          <w:b/>
        </w:rPr>
        <w:tab/>
      </w:r>
      <w:r w:rsidR="00983BF0">
        <w:rPr>
          <w:b/>
        </w:rPr>
        <w:tab/>
      </w:r>
    </w:p>
    <w:p w14:paraId="0F3930D2" w14:textId="77777777" w:rsidR="00127D5B" w:rsidRPr="00C2160D" w:rsidRDefault="00127D5B" w:rsidP="00C2160D">
      <w:pPr>
        <w:ind w:left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C2160D">
            <w:rPr>
              <w:b/>
            </w:rPr>
            <w:t>PO Box</w:t>
          </w:r>
        </w:smartTag>
        <w:r w:rsidRPr="00C2160D">
          <w:rPr>
            <w:b/>
          </w:rPr>
          <w:t xml:space="preserve"> 64529</w:t>
        </w:r>
      </w:smartTag>
    </w:p>
    <w:p w14:paraId="2012AFD9" w14:textId="77777777" w:rsidR="00127D5B" w:rsidRPr="00C2160D" w:rsidRDefault="00127D5B" w:rsidP="00C2160D">
      <w:pPr>
        <w:ind w:left="720"/>
        <w:rPr>
          <w:b/>
        </w:rPr>
      </w:pPr>
      <w:smartTag w:uri="urn:schemas-microsoft-com:office:smarttags" w:element="place">
        <w:smartTag w:uri="urn:schemas-microsoft-com:office:smarttags" w:element="City">
          <w:r w:rsidRPr="00C2160D">
            <w:rPr>
              <w:b/>
            </w:rPr>
            <w:t>London</w:t>
          </w:r>
        </w:smartTag>
      </w:smartTag>
      <w:r w:rsidRPr="00C2160D">
        <w:rPr>
          <w:b/>
        </w:rPr>
        <w:t xml:space="preserve"> SE1</w:t>
      </w:r>
      <w:r w:rsidR="00983BF0">
        <w:rPr>
          <w:b/>
        </w:rPr>
        <w:t>P 5LX</w:t>
      </w:r>
    </w:p>
    <w:p w14:paraId="07F0DD38" w14:textId="77777777" w:rsidR="000B5A9A" w:rsidRDefault="00F2384F" w:rsidP="00E9440C">
      <w:pPr>
        <w:pStyle w:val="Title"/>
        <w:jc w:val="left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AEF94" wp14:editId="12C5AC4E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515100" cy="433070"/>
                <wp:effectExtent l="0" t="0" r="0" b="0"/>
                <wp:wrapSquare wrapText="bothSides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74EB" w14:textId="77777777" w:rsidR="00EF2A3F" w:rsidRPr="00945114" w:rsidRDefault="00EF2A3F" w:rsidP="00EF2A3F">
                            <w:pPr>
                              <w:shd w:val="clear" w:color="auto" w:fill="D9D9D9"/>
                            </w:pPr>
                            <w:r w:rsidRPr="00945114">
                              <w:rPr>
                                <w:b/>
                              </w:rPr>
                              <w:t xml:space="preserve">NB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94511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LBS </w:t>
                            </w:r>
                            <w:r w:rsidRPr="00945114">
                              <w:rPr>
                                <w:b/>
                              </w:rPr>
                              <w:t>Office Use Only</w:t>
                            </w:r>
                            <w:r>
                              <w:t xml:space="preserve"> – </w:t>
                            </w:r>
                            <w:r w:rsidRPr="00945114">
                              <w:rPr>
                                <w:b/>
                                <w:sz w:val="16"/>
                                <w:szCs w:val="16"/>
                              </w:rPr>
                              <w:t>Area Office Involved</w:t>
                            </w:r>
                            <w:r w:rsidRPr="00945114">
                              <w:t xml:space="preserve"> – N/A /…………………………………………………</w:t>
                            </w:r>
                            <w:r>
                              <w:t>……….</w:t>
                            </w:r>
                          </w:p>
                          <w:p w14:paraId="7C8064A3" w14:textId="77777777" w:rsidR="00EF2A3F" w:rsidRPr="001C7122" w:rsidRDefault="00EF2A3F" w:rsidP="00EF2A3F">
                            <w:pPr>
                              <w:shd w:val="clear" w:color="auto" w:fill="D9D9D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5114">
                              <w:rPr>
                                <w:b/>
                                <w:sz w:val="16"/>
                                <w:szCs w:val="16"/>
                              </w:rPr>
                              <w:t>Date Sent</w:t>
                            </w:r>
                            <w:r w:rsidRPr="00945114">
                              <w:t xml:space="preserve">         </w:t>
                            </w:r>
                            <w:r w:rsidRPr="00E176BD">
                              <w:rPr>
                                <w:b/>
                              </w:rPr>
                              <w:t xml:space="preserve">/            / </w:t>
                            </w:r>
                            <w:r w:rsidRPr="00945114">
                              <w:t xml:space="preserve">                 </w:t>
                            </w:r>
                            <w:r w:rsidRPr="00945114">
                              <w:rPr>
                                <w:b/>
                                <w:sz w:val="16"/>
                                <w:szCs w:val="16"/>
                              </w:rPr>
                              <w:t>Officer responsible</w:t>
                            </w:r>
                            <w:r w:rsidRPr="00945114">
                              <w:t xml:space="preserve"> </w:t>
                            </w:r>
                            <w:r>
                              <w:t>.............................</w:t>
                            </w:r>
                            <w:r w:rsidRPr="00945114">
                              <w:t>…………………</w:t>
                            </w:r>
                            <w:r w:rsidRPr="00EF2A3F">
                              <w:rPr>
                                <w:b/>
                                <w:sz w:val="16"/>
                                <w:szCs w:val="16"/>
                              </w:rPr>
                              <w:t>Ref.</w:t>
                            </w:r>
                            <w:r w:rsidRPr="00945114">
                              <w:t>…………………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EF94" id="Text Box 27" o:spid="_x0000_s1051" type="#_x0000_t202" style="position:absolute;margin-left:0;margin-top:15.75pt;width:513pt;height: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">
                <v:textbox>
                  <w:txbxContent>
                    <w:p w14:paraId="74C674EB" w14:textId="77777777" w:rsidR="00EF2A3F" w:rsidRPr="00945114" w:rsidRDefault="00EF2A3F" w:rsidP="00EF2A3F">
                      <w:pPr>
                        <w:shd w:val="clear" w:color="auto" w:fill="D9D9D9"/>
                      </w:pPr>
                      <w:r w:rsidRPr="00945114">
                        <w:rPr>
                          <w:b/>
                        </w:rPr>
                        <w:t xml:space="preserve">NB </w:t>
                      </w:r>
                      <w:r>
                        <w:rPr>
                          <w:b/>
                        </w:rPr>
                        <w:t>–</w:t>
                      </w:r>
                      <w:r w:rsidRPr="0094511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LBS </w:t>
                      </w:r>
                      <w:r w:rsidRPr="00945114">
                        <w:rPr>
                          <w:b/>
                        </w:rPr>
                        <w:t>Office Use Only</w:t>
                      </w:r>
                      <w:r>
                        <w:t xml:space="preserve"> – </w:t>
                      </w:r>
                      <w:r w:rsidRPr="00945114">
                        <w:rPr>
                          <w:b/>
                          <w:sz w:val="16"/>
                          <w:szCs w:val="16"/>
                        </w:rPr>
                        <w:t>Area Office Involved</w:t>
                      </w:r>
                      <w:r w:rsidRPr="00945114">
                        <w:t xml:space="preserve"> – N/A /…………………………………………………</w:t>
                      </w:r>
                      <w:r>
                        <w:t>……….</w:t>
                      </w:r>
                    </w:p>
                    <w:p w14:paraId="7C8064A3" w14:textId="77777777" w:rsidR="00EF2A3F" w:rsidRPr="001C7122" w:rsidRDefault="00EF2A3F" w:rsidP="00EF2A3F">
                      <w:pPr>
                        <w:shd w:val="clear" w:color="auto" w:fill="D9D9D9"/>
                        <w:rPr>
                          <w:b/>
                          <w:sz w:val="16"/>
                          <w:szCs w:val="16"/>
                        </w:rPr>
                      </w:pPr>
                      <w:r w:rsidRPr="00945114">
                        <w:rPr>
                          <w:b/>
                          <w:sz w:val="16"/>
                          <w:szCs w:val="16"/>
                        </w:rPr>
                        <w:t>Date Sent</w:t>
                      </w:r>
                      <w:r w:rsidRPr="00945114">
                        <w:t xml:space="preserve">         </w:t>
                      </w:r>
                      <w:r w:rsidRPr="00E176BD">
                        <w:rPr>
                          <w:b/>
                        </w:rPr>
                        <w:t xml:space="preserve">/            / </w:t>
                      </w:r>
                      <w:r w:rsidRPr="00945114">
                        <w:t xml:space="preserve">                 </w:t>
                      </w:r>
                      <w:r w:rsidRPr="00945114">
                        <w:rPr>
                          <w:b/>
                          <w:sz w:val="16"/>
                          <w:szCs w:val="16"/>
                        </w:rPr>
                        <w:t>Officer responsible</w:t>
                      </w:r>
                      <w:r w:rsidRPr="00945114">
                        <w:t xml:space="preserve"> </w:t>
                      </w:r>
                      <w:r>
                        <w:t>.............................</w:t>
                      </w:r>
                      <w:r w:rsidRPr="00945114">
                        <w:t>…………………</w:t>
                      </w:r>
                      <w:r w:rsidRPr="00EF2A3F">
                        <w:rPr>
                          <w:b/>
                          <w:sz w:val="16"/>
                          <w:szCs w:val="16"/>
                        </w:rPr>
                        <w:t>Ref.</w:t>
                      </w:r>
                      <w:r w:rsidRPr="00945114">
                        <w:t>…………………</w:t>
                      </w:r>
                      <w:r>
                        <w:t>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5A9A">
      <w:footerReference w:type="even" r:id="rId9"/>
      <w:footerReference w:type="default" r:id="rId10"/>
      <w:footerReference w:type="first" r:id="rId11"/>
      <w:pgSz w:w="11906" w:h="16838" w:code="9"/>
      <w:pgMar w:top="567" w:right="567" w:bottom="567" w:left="567" w:header="187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234E" w14:textId="77777777" w:rsidR="00683623" w:rsidRDefault="00683623">
      <w:r>
        <w:separator/>
      </w:r>
    </w:p>
  </w:endnote>
  <w:endnote w:type="continuationSeparator" w:id="0">
    <w:p w14:paraId="418BB8EB" w14:textId="77777777" w:rsidR="00683623" w:rsidRDefault="0068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6D4" w14:textId="77777777" w:rsidR="00DD08B2" w:rsidRDefault="00DD08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4397D" w14:textId="77777777" w:rsidR="00DD08B2" w:rsidRDefault="00DD08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FE6F" w14:textId="77777777" w:rsidR="00DD08B2" w:rsidRDefault="00DD08B2">
    <w:pPr>
      <w:pStyle w:val="Footer"/>
      <w:jc w:val="center"/>
      <w:rPr>
        <w:sz w:val="1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023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  <w:r>
      <w:rPr>
        <w:rStyle w:val="PageNumber"/>
      </w:rPr>
      <w:tab/>
    </w:r>
    <w:r w:rsidR="00007208" w:rsidRPr="00106EFC">
      <w:rPr>
        <w:rStyle w:val="PageNumber"/>
        <w:sz w:val="16"/>
        <w:szCs w:val="16"/>
      </w:rPr>
      <w:t xml:space="preserve">INS </w:t>
    </w:r>
    <w:proofErr w:type="gramStart"/>
    <w:r w:rsidR="00263BAD" w:rsidRPr="00106EFC">
      <w:rPr>
        <w:rStyle w:val="PageNumber"/>
        <w:sz w:val="16"/>
        <w:szCs w:val="16"/>
      </w:rPr>
      <w:t>J</w:t>
    </w:r>
    <w:r w:rsidR="00106EFC" w:rsidRPr="00106EFC">
      <w:rPr>
        <w:rStyle w:val="PageNumber"/>
        <w:sz w:val="16"/>
        <w:szCs w:val="16"/>
      </w:rPr>
      <w:t>anuary</w:t>
    </w:r>
    <w:r w:rsidR="00007208" w:rsidRPr="00106EFC">
      <w:rPr>
        <w:rStyle w:val="PageNumber"/>
        <w:sz w:val="16"/>
        <w:szCs w:val="16"/>
      </w:rPr>
      <w:t>,</w:t>
    </w:r>
    <w:proofErr w:type="gramEnd"/>
    <w:r w:rsidR="00007208" w:rsidRPr="00106EFC">
      <w:rPr>
        <w:rStyle w:val="PageNumber"/>
        <w:sz w:val="16"/>
        <w:szCs w:val="16"/>
      </w:rPr>
      <w:t xml:space="preserve"> 20</w:t>
    </w:r>
    <w:r w:rsidR="00106EFC" w:rsidRPr="00106EFC">
      <w:rPr>
        <w:rStyle w:val="PageNumber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20C2" w14:textId="77777777" w:rsidR="00DD08B2" w:rsidRDefault="00F56CA7">
    <w:pPr>
      <w:pStyle w:val="Footer"/>
      <w:tabs>
        <w:tab w:val="clear" w:pos="4153"/>
        <w:tab w:val="left" w:pos="4648"/>
      </w:tabs>
      <w:spacing w:line="260" w:lineRule="exact"/>
      <w:rPr>
        <w:sz w:val="16"/>
        <w:u w:val="single"/>
      </w:rPr>
    </w:pPr>
    <w:r>
      <w:rPr>
        <w:rFonts w:ascii="Verdana" w:hAnsi="Verdana"/>
        <w:color w:val="000000"/>
        <w:sz w:val="18"/>
        <w:szCs w:val="18"/>
      </w:rPr>
      <w:br/>
    </w:r>
  </w:p>
  <w:p w14:paraId="59C99229" w14:textId="77777777" w:rsidR="00DD08B2" w:rsidRDefault="00DD08B2">
    <w:pPr>
      <w:pStyle w:val="Footer"/>
      <w:tabs>
        <w:tab w:val="clear" w:pos="4153"/>
        <w:tab w:val="left" w:pos="4648"/>
      </w:tabs>
      <w:spacing w:line="260" w:lineRule="exact"/>
      <w:jc w:val="right"/>
    </w:pPr>
    <w:r w:rsidRPr="00007208">
      <w:rPr>
        <w:rStyle w:val="PageNumber"/>
      </w:rPr>
      <w:fldChar w:fldCharType="begin"/>
    </w:r>
    <w:r w:rsidRPr="00007208">
      <w:rPr>
        <w:rStyle w:val="PageNumber"/>
      </w:rPr>
      <w:instrText xml:space="preserve"> PAGE </w:instrText>
    </w:r>
    <w:r w:rsidRPr="00007208">
      <w:rPr>
        <w:rStyle w:val="PageNumber"/>
      </w:rPr>
      <w:fldChar w:fldCharType="separate"/>
    </w:r>
    <w:r w:rsidR="00510235">
      <w:rPr>
        <w:rStyle w:val="PageNumber"/>
        <w:noProof/>
      </w:rPr>
      <w:t>1</w:t>
    </w:r>
    <w:r w:rsidRPr="00007208">
      <w:rPr>
        <w:rStyle w:val="PageNumber"/>
      </w:rPr>
      <w:fldChar w:fldCharType="end"/>
    </w:r>
    <w:r w:rsidRPr="00007208">
      <w:rPr>
        <w:rStyle w:val="PageNumber"/>
      </w:rPr>
      <w:t>.</w:t>
    </w:r>
    <w:r>
      <w:rPr>
        <w:rStyle w:val="PageNumber"/>
      </w:rPr>
      <w:tab/>
    </w:r>
    <w:r w:rsidRPr="00106EFC">
      <w:rPr>
        <w:rStyle w:val="PageNumber"/>
        <w:sz w:val="16"/>
        <w:szCs w:val="16"/>
      </w:rPr>
      <w:t xml:space="preserve">INS </w:t>
    </w:r>
    <w:proofErr w:type="gramStart"/>
    <w:r w:rsidR="009B1F9C" w:rsidRPr="00106EFC">
      <w:rPr>
        <w:rStyle w:val="PageNumber"/>
        <w:sz w:val="16"/>
        <w:szCs w:val="16"/>
      </w:rPr>
      <w:t>J</w:t>
    </w:r>
    <w:r w:rsidR="00106EFC" w:rsidRPr="00106EFC">
      <w:rPr>
        <w:rStyle w:val="PageNumber"/>
        <w:sz w:val="16"/>
        <w:szCs w:val="16"/>
      </w:rPr>
      <w:t>an</w:t>
    </w:r>
    <w:r w:rsidR="00106EFC">
      <w:rPr>
        <w:rStyle w:val="PageNumber"/>
        <w:sz w:val="16"/>
        <w:szCs w:val="16"/>
      </w:rPr>
      <w:t>uary</w:t>
    </w:r>
    <w:r w:rsidRPr="00106EFC">
      <w:rPr>
        <w:rStyle w:val="PageNumber"/>
        <w:sz w:val="16"/>
        <w:szCs w:val="16"/>
      </w:rPr>
      <w:t>,</w:t>
    </w:r>
    <w:proofErr w:type="gramEnd"/>
    <w:r w:rsidRPr="00106EFC">
      <w:rPr>
        <w:rStyle w:val="PageNumber"/>
        <w:sz w:val="16"/>
        <w:szCs w:val="16"/>
      </w:rPr>
      <w:t xml:space="preserve"> 2</w:t>
    </w:r>
    <w:r w:rsidR="009B1F9C" w:rsidRPr="00106EFC">
      <w:rPr>
        <w:rStyle w:val="PageNumber"/>
        <w:sz w:val="16"/>
        <w:szCs w:val="16"/>
      </w:rPr>
      <w:t>0</w:t>
    </w:r>
    <w:r w:rsidR="00106EFC" w:rsidRPr="00106EFC">
      <w:rPr>
        <w:rStyle w:val="PageNumber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4975" w14:textId="77777777" w:rsidR="00683623" w:rsidRDefault="00683623">
      <w:r>
        <w:separator/>
      </w:r>
    </w:p>
  </w:footnote>
  <w:footnote w:type="continuationSeparator" w:id="0">
    <w:p w14:paraId="4A9B5217" w14:textId="77777777" w:rsidR="00683623" w:rsidRDefault="0068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15A"/>
    <w:multiLevelType w:val="singleLevel"/>
    <w:tmpl w:val="C8CCD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A50B88"/>
    <w:multiLevelType w:val="hybridMultilevel"/>
    <w:tmpl w:val="E87A2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B2DF7"/>
    <w:multiLevelType w:val="singleLevel"/>
    <w:tmpl w:val="1698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2197587"/>
    <w:multiLevelType w:val="hybridMultilevel"/>
    <w:tmpl w:val="17FEED0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CF3"/>
    <w:multiLevelType w:val="hybridMultilevel"/>
    <w:tmpl w:val="84AE70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569582">
    <w:abstractNumId w:val="2"/>
  </w:num>
  <w:num w:numId="2" w16cid:durableId="1320692590">
    <w:abstractNumId w:val="0"/>
  </w:num>
  <w:num w:numId="3" w16cid:durableId="1411462613">
    <w:abstractNumId w:val="2"/>
    <w:lvlOverride w:ilvl="0">
      <w:startOverride w:val="1"/>
    </w:lvlOverride>
  </w:num>
  <w:num w:numId="4" w16cid:durableId="1622153078">
    <w:abstractNumId w:val="0"/>
    <w:lvlOverride w:ilvl="0">
      <w:startOverride w:val="6"/>
    </w:lvlOverride>
  </w:num>
  <w:num w:numId="5" w16cid:durableId="929193607">
    <w:abstractNumId w:val="4"/>
  </w:num>
  <w:num w:numId="6" w16cid:durableId="796026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0820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D15zLBIEIn91qUMD3+G8oV6ecS3hQdrn2pwGlcn7s2ZgtBKoPPEboSDfQPmdiyY"/>
  </w:docVars>
  <w:rsids>
    <w:rsidRoot w:val="000B5A9A"/>
    <w:rsid w:val="00007208"/>
    <w:rsid w:val="000342A9"/>
    <w:rsid w:val="000A13F1"/>
    <w:rsid w:val="000B5A9A"/>
    <w:rsid w:val="00106EFC"/>
    <w:rsid w:val="00127D5B"/>
    <w:rsid w:val="001309EE"/>
    <w:rsid w:val="00171D95"/>
    <w:rsid w:val="00184361"/>
    <w:rsid w:val="001A1CE9"/>
    <w:rsid w:val="001E440D"/>
    <w:rsid w:val="002400F9"/>
    <w:rsid w:val="00263BAD"/>
    <w:rsid w:val="00274620"/>
    <w:rsid w:val="002A0E14"/>
    <w:rsid w:val="002A1601"/>
    <w:rsid w:val="002C683A"/>
    <w:rsid w:val="002D2D89"/>
    <w:rsid w:val="0032373F"/>
    <w:rsid w:val="00380FE9"/>
    <w:rsid w:val="003B55D4"/>
    <w:rsid w:val="004079F5"/>
    <w:rsid w:val="0041364B"/>
    <w:rsid w:val="004346A2"/>
    <w:rsid w:val="00483020"/>
    <w:rsid w:val="004B35AE"/>
    <w:rsid w:val="004E5705"/>
    <w:rsid w:val="004E6E3D"/>
    <w:rsid w:val="00510235"/>
    <w:rsid w:val="00525D1B"/>
    <w:rsid w:val="005337D2"/>
    <w:rsid w:val="00542FB4"/>
    <w:rsid w:val="005A212B"/>
    <w:rsid w:val="0063007A"/>
    <w:rsid w:val="00683623"/>
    <w:rsid w:val="0068754F"/>
    <w:rsid w:val="006A6760"/>
    <w:rsid w:val="006E2B5B"/>
    <w:rsid w:val="00765897"/>
    <w:rsid w:val="007B081B"/>
    <w:rsid w:val="007F4E64"/>
    <w:rsid w:val="008C7BA8"/>
    <w:rsid w:val="00902A06"/>
    <w:rsid w:val="00910611"/>
    <w:rsid w:val="00926C14"/>
    <w:rsid w:val="00930D8D"/>
    <w:rsid w:val="0093117A"/>
    <w:rsid w:val="0093624A"/>
    <w:rsid w:val="00964E76"/>
    <w:rsid w:val="00983BF0"/>
    <w:rsid w:val="009B1F9C"/>
    <w:rsid w:val="009B283F"/>
    <w:rsid w:val="009D21DF"/>
    <w:rsid w:val="00A33B24"/>
    <w:rsid w:val="00A6345D"/>
    <w:rsid w:val="00AA1D63"/>
    <w:rsid w:val="00B15059"/>
    <w:rsid w:val="00B16D3B"/>
    <w:rsid w:val="00B84E02"/>
    <w:rsid w:val="00BD1328"/>
    <w:rsid w:val="00BE2C37"/>
    <w:rsid w:val="00C2160D"/>
    <w:rsid w:val="00C322E2"/>
    <w:rsid w:val="00C714A6"/>
    <w:rsid w:val="00C85462"/>
    <w:rsid w:val="00D2092D"/>
    <w:rsid w:val="00D45709"/>
    <w:rsid w:val="00D6344D"/>
    <w:rsid w:val="00DB4AD0"/>
    <w:rsid w:val="00DD08B2"/>
    <w:rsid w:val="00E20800"/>
    <w:rsid w:val="00E466AA"/>
    <w:rsid w:val="00E9440C"/>
    <w:rsid w:val="00EB1729"/>
    <w:rsid w:val="00EE5AC4"/>
    <w:rsid w:val="00EF2A3F"/>
    <w:rsid w:val="00F2384F"/>
    <w:rsid w:val="00F56CA7"/>
    <w:rsid w:val="00F66B3A"/>
    <w:rsid w:val="00F72D46"/>
    <w:rsid w:val="00F856DA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2FFCA00E"/>
  <w15:chartTrackingRefBased/>
  <w15:docId w15:val="{0C76A872-F81F-4A6C-B02C-2CBF2B7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Title"/>
    <w:next w:val="Normal"/>
    <w:qFormat/>
    <w:rsid w:val="00F2384F"/>
    <w:pPr>
      <w:outlineLvl w:val="0"/>
    </w:pPr>
    <w:rPr>
      <w:rFonts w:cs="Arial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jc w:val="both"/>
      <w:outlineLvl w:val="3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Regular">
    <w:name w:val="Body Regular"/>
    <w:basedOn w:val="Normal"/>
    <w:pPr>
      <w:spacing w:after="260" w:line="260" w:lineRule="exact"/>
    </w:pPr>
    <w:rPr>
      <w:rFonts w:cs="Arial"/>
      <w:lang w:val="en-US"/>
    </w:rPr>
  </w:style>
  <w:style w:type="paragraph" w:customStyle="1" w:styleId="Signoff">
    <w:name w:val="Signoff"/>
    <w:basedOn w:val="Normal"/>
    <w:pPr>
      <w:spacing w:after="1200" w:line="260" w:lineRule="exact"/>
    </w:pPr>
    <w:rPr>
      <w:rFonts w:cs="Arial"/>
      <w:lang w:val="en-US"/>
    </w:rPr>
  </w:style>
  <w:style w:type="paragraph" w:customStyle="1" w:styleId="UserName">
    <w:name w:val="User Name"/>
    <w:basedOn w:val="Normal"/>
    <w:pPr>
      <w:spacing w:line="260" w:lineRule="exact"/>
    </w:pPr>
    <w:rPr>
      <w:rFonts w:cs="Arial"/>
      <w:b/>
      <w:bCs/>
      <w:lang w:val="en-US"/>
    </w:rPr>
  </w:style>
  <w:style w:type="paragraph" w:customStyle="1" w:styleId="JobTitle">
    <w:name w:val="Job Title"/>
    <w:basedOn w:val="Normal"/>
    <w:pPr>
      <w:spacing w:line="260" w:lineRule="exact"/>
    </w:pPr>
    <w:rPr>
      <w:rFonts w:cs="Arial"/>
      <w:lang w:val="en-US"/>
    </w:rPr>
  </w:style>
  <w:style w:type="paragraph" w:customStyle="1" w:styleId="UserContactDetails">
    <w:name w:val="User Contact Details"/>
    <w:basedOn w:val="Normal"/>
    <w:pPr>
      <w:spacing w:line="260" w:lineRule="exact"/>
    </w:pPr>
    <w:rPr>
      <w:rFonts w:cs="Arial"/>
      <w:sz w:val="16"/>
      <w:lang w:val="en-US"/>
    </w:rPr>
  </w:style>
  <w:style w:type="paragraph" w:customStyle="1" w:styleId="CCList">
    <w:name w:val="CC List"/>
    <w:basedOn w:val="Normal"/>
    <w:pPr>
      <w:spacing w:before="260" w:line="260" w:lineRule="exact"/>
    </w:pPr>
    <w:rPr>
      <w:rFonts w:cs="Arial"/>
      <w:lang w:val="en-US"/>
    </w:rPr>
  </w:style>
  <w:style w:type="paragraph" w:customStyle="1" w:styleId="Subject">
    <w:name w:val="Subject"/>
    <w:basedOn w:val="BodyRegular"/>
    <w:rPr>
      <w:b/>
      <w:caps/>
      <w:lang w:val="en-GB"/>
    </w:rPr>
  </w:style>
  <w:style w:type="paragraph" w:customStyle="1" w:styleId="AddressRegular">
    <w:name w:val="Address Regular"/>
    <w:basedOn w:val="BodyRegular"/>
    <w:pPr>
      <w:spacing w:after="0"/>
    </w:pPr>
  </w:style>
  <w:style w:type="paragraph" w:customStyle="1" w:styleId="Acknowledgement">
    <w:name w:val="Acknowledgement"/>
    <w:basedOn w:val="BodyRegular"/>
    <w:pPr>
      <w:spacing w:after="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240" w:lineRule="auto"/>
      <w:jc w:val="center"/>
    </w:pPr>
    <w:rPr>
      <w:b/>
      <w:u w:val="single"/>
    </w:rPr>
  </w:style>
  <w:style w:type="paragraph" w:styleId="BodyText">
    <w:name w:val="Body Text"/>
    <w:basedOn w:val="Normal"/>
    <w:pPr>
      <w:spacing w:line="240" w:lineRule="auto"/>
      <w:jc w:val="both"/>
    </w:pPr>
    <w:rPr>
      <w:b/>
      <w:i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</w:style>
  <w:style w:type="paragraph" w:customStyle="1" w:styleId="Createdon">
    <w:name w:val="Created on"/>
    <w:rPr>
      <w:sz w:val="24"/>
      <w:szCs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b/>
      <w:szCs w:val="20"/>
    </w:rPr>
  </w:style>
  <w:style w:type="paragraph" w:styleId="BlockText">
    <w:name w:val="Block Text"/>
    <w:basedOn w:val="Normal"/>
    <w:pPr>
      <w:ind w:left="180" w:right="484"/>
    </w:pPr>
  </w:style>
  <w:style w:type="character" w:styleId="Strong">
    <w:name w:val="Strong"/>
    <w:qFormat/>
    <w:rsid w:val="00F56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suranceservices@southwar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D\CED-Insure\ACFCAInsurance\NEW%20PL%20CLAIMS\Letter%20&amp;%20PL%20Incid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&amp; PL Incident Form</Template>
  <TotalTime>0</TotalTime>
  <Pages>4</Pages>
  <Words>512</Words>
  <Characters>3793</Characters>
  <Application>Microsoft Office Word</Application>
  <DocSecurity>0</DocSecurity>
  <Lines>237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Plain</vt:lpstr>
    </vt:vector>
  </TitlesOfParts>
  <Company>Atomic</Company>
  <LinksUpToDate>false</LinksUpToDate>
  <CharactersWithSpaces>4240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mailto:centralinsuranceservices@southwark.gov.uk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Plain</dc:title>
  <dc:subject/>
  <dc:creator>MDennie</dc:creator>
  <cp:keywords/>
  <cp:lastModifiedBy>Tann, Lucy</cp:lastModifiedBy>
  <cp:revision>2</cp:revision>
  <cp:lastPrinted>2017-08-02T10:39:00Z</cp:lastPrinted>
  <dcterms:created xsi:type="dcterms:W3CDTF">2024-09-26T15:34:00Z</dcterms:created>
  <dcterms:modified xsi:type="dcterms:W3CDTF">2024-09-26T15:34:00Z</dcterms:modified>
</cp:coreProperties>
</file>